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E4C4" w14:textId="77777777" w:rsidR="00F063AC" w:rsidRDefault="00F063AC" w:rsidP="00F063A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HARYSON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9872671" w14:textId="77777777" w:rsidR="00F063AC" w:rsidRDefault="00F063AC" w:rsidP="00F063A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Yaxham</w:t>
      </w:r>
      <w:proofErr w:type="spellEnd"/>
      <w:r>
        <w:rPr>
          <w:rFonts w:cs="Times New Roman"/>
          <w:szCs w:val="24"/>
        </w:rPr>
        <w:t>, Norfolk. Husbandman.</w:t>
      </w:r>
    </w:p>
    <w:p w14:paraId="60DAA4D3" w14:textId="77777777" w:rsidR="00F063AC" w:rsidRDefault="00F063AC" w:rsidP="00F063AC">
      <w:pPr>
        <w:pStyle w:val="NoSpacing"/>
        <w:jc w:val="both"/>
        <w:rPr>
          <w:rFonts w:cs="Times New Roman"/>
          <w:szCs w:val="24"/>
        </w:rPr>
      </w:pPr>
    </w:p>
    <w:p w14:paraId="3EF22272" w14:textId="77777777" w:rsidR="00F063AC" w:rsidRDefault="00F063AC" w:rsidP="00F063AC">
      <w:pPr>
        <w:pStyle w:val="NoSpacing"/>
        <w:jc w:val="both"/>
        <w:rPr>
          <w:rFonts w:cs="Times New Roman"/>
          <w:szCs w:val="24"/>
        </w:rPr>
      </w:pPr>
    </w:p>
    <w:p w14:paraId="6A20498D" w14:textId="77777777" w:rsidR="00F063AC" w:rsidRDefault="00F063AC" w:rsidP="00F063A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Paston</w:t>
      </w:r>
      <w:proofErr w:type="spellEnd"/>
      <w:r>
        <w:rPr>
          <w:rFonts w:cs="Times New Roman"/>
          <w:szCs w:val="24"/>
        </w:rPr>
        <w:t xml:space="preserve">(q.v.) brought a plaint of debt against him and John </w:t>
      </w:r>
      <w:proofErr w:type="spellStart"/>
      <w:r>
        <w:rPr>
          <w:rFonts w:cs="Times New Roman"/>
          <w:szCs w:val="24"/>
        </w:rPr>
        <w:t>Robyns</w:t>
      </w:r>
      <w:proofErr w:type="spellEnd"/>
      <w:r>
        <w:rPr>
          <w:rFonts w:cs="Times New Roman"/>
          <w:szCs w:val="24"/>
        </w:rPr>
        <w:t xml:space="preserve"> of</w:t>
      </w:r>
    </w:p>
    <w:p w14:paraId="73B293C4" w14:textId="77777777" w:rsidR="00F063AC" w:rsidRDefault="00F063AC" w:rsidP="00F063A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Hindolveston</w:t>
      </w:r>
      <w:proofErr w:type="spellEnd"/>
      <w:r>
        <w:rPr>
          <w:rFonts w:cs="Times New Roman"/>
          <w:szCs w:val="24"/>
        </w:rPr>
        <w:t>(q.v.).</w:t>
      </w:r>
    </w:p>
    <w:p w14:paraId="24DBB579" w14:textId="77777777" w:rsidR="00F063AC" w:rsidRDefault="00F063AC" w:rsidP="00F063A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1BCDB2C2" w14:textId="77777777" w:rsidR="00F063AC" w:rsidRDefault="00F063AC" w:rsidP="00F063AC">
      <w:pPr>
        <w:pStyle w:val="NoSpacing"/>
        <w:jc w:val="both"/>
        <w:rPr>
          <w:rFonts w:cs="Times New Roman"/>
          <w:szCs w:val="24"/>
        </w:rPr>
      </w:pPr>
    </w:p>
    <w:p w14:paraId="3D4F811D" w14:textId="77777777" w:rsidR="00F063AC" w:rsidRDefault="00F063AC" w:rsidP="00F063AC">
      <w:pPr>
        <w:pStyle w:val="NoSpacing"/>
        <w:jc w:val="both"/>
        <w:rPr>
          <w:rFonts w:cs="Times New Roman"/>
          <w:szCs w:val="24"/>
        </w:rPr>
      </w:pPr>
    </w:p>
    <w:p w14:paraId="2E18F7B3" w14:textId="77777777" w:rsidR="00F063AC" w:rsidRDefault="00F063AC" w:rsidP="00F063A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11 November 2022</w:t>
      </w:r>
    </w:p>
    <w:p w14:paraId="484D99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FB575" w14:textId="77777777" w:rsidR="00F063AC" w:rsidRDefault="00F063AC" w:rsidP="009139A6">
      <w:r>
        <w:separator/>
      </w:r>
    </w:p>
  </w:endnote>
  <w:endnote w:type="continuationSeparator" w:id="0">
    <w:p w14:paraId="26AB5F54" w14:textId="77777777" w:rsidR="00F063AC" w:rsidRDefault="00F063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CB7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AD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D0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00D98" w14:textId="77777777" w:rsidR="00F063AC" w:rsidRDefault="00F063AC" w:rsidP="009139A6">
      <w:r>
        <w:separator/>
      </w:r>
    </w:p>
  </w:footnote>
  <w:footnote w:type="continuationSeparator" w:id="0">
    <w:p w14:paraId="05F3704D" w14:textId="77777777" w:rsidR="00F063AC" w:rsidRDefault="00F063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B7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EB8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F6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AC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063AC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C33C"/>
  <w15:chartTrackingRefBased/>
  <w15:docId w15:val="{BD2D0675-2E48-4EF1-A0B9-B6874198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063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2023-01-07T19:34:00Z</dcterms:created>
  <dcterms:modified xsi:type="dcterms:W3CDTF">2023-01-07T19:34:00Z</dcterms:modified>
</cp:coreProperties>
</file>