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85" w:rsidRDefault="00970785" w:rsidP="00970785">
      <w:pPr>
        <w:pStyle w:val="NoSpacing"/>
      </w:pPr>
      <w:r>
        <w:rPr>
          <w:u w:val="single"/>
        </w:rPr>
        <w:t xml:space="preserve">Richard (? Ralph) HARYSON </w:t>
      </w:r>
      <w:r>
        <w:t xml:space="preserve">     (fl.1479)</w:t>
      </w:r>
    </w:p>
    <w:p w:rsidR="00970785" w:rsidRDefault="00970785" w:rsidP="00970785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970785" w:rsidRDefault="00970785" w:rsidP="00970785">
      <w:pPr>
        <w:pStyle w:val="NoSpacing"/>
      </w:pPr>
    </w:p>
    <w:p w:rsidR="00970785" w:rsidRDefault="00970785" w:rsidP="00970785">
      <w:pPr>
        <w:pStyle w:val="NoSpacing"/>
      </w:pPr>
    </w:p>
    <w:p w:rsidR="00970785" w:rsidRDefault="00970785" w:rsidP="00970785">
      <w:pPr>
        <w:pStyle w:val="NoSpacing"/>
      </w:pPr>
      <w:r>
        <w:tab/>
        <w:t>1479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970785" w:rsidRDefault="00970785" w:rsidP="00970785">
      <w:pPr>
        <w:pStyle w:val="NoSpacing"/>
      </w:pPr>
    </w:p>
    <w:p w:rsidR="00970785" w:rsidRDefault="00970785" w:rsidP="00970785">
      <w:pPr>
        <w:pStyle w:val="NoSpacing"/>
      </w:pPr>
    </w:p>
    <w:p w:rsidR="00970785" w:rsidRDefault="00970785" w:rsidP="00970785">
      <w:pPr>
        <w:pStyle w:val="NoSpacing"/>
      </w:pPr>
    </w:p>
    <w:p w:rsidR="00970785" w:rsidRDefault="00970785" w:rsidP="00970785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85" w:rsidRDefault="00970785" w:rsidP="00920DE3">
      <w:pPr>
        <w:spacing w:after="0" w:line="240" w:lineRule="auto"/>
      </w:pPr>
      <w:r>
        <w:separator/>
      </w:r>
    </w:p>
  </w:endnote>
  <w:endnote w:type="continuationSeparator" w:id="0">
    <w:p w:rsidR="00970785" w:rsidRDefault="009707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85" w:rsidRDefault="00970785" w:rsidP="00920DE3">
      <w:pPr>
        <w:spacing w:after="0" w:line="240" w:lineRule="auto"/>
      </w:pPr>
      <w:r>
        <w:separator/>
      </w:r>
    </w:p>
  </w:footnote>
  <w:footnote w:type="continuationSeparator" w:id="0">
    <w:p w:rsidR="00970785" w:rsidRDefault="009707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85"/>
    <w:rsid w:val="00120749"/>
    <w:rsid w:val="00624CAE"/>
    <w:rsid w:val="00920DE3"/>
    <w:rsid w:val="0097078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2014-10-25T20:18:00Z</dcterms:created>
  <dcterms:modified xsi:type="dcterms:W3CDTF">2014-10-25T20:19:00Z</dcterms:modified>
</cp:coreProperties>
</file>