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9856" w14:textId="77777777" w:rsidR="00C35833" w:rsidRDefault="00C35833" w:rsidP="00C358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HARYSON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30CBF322" w14:textId="77777777" w:rsidR="00C35833" w:rsidRDefault="00C35833" w:rsidP="00C358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B3BAA" w14:textId="77777777" w:rsidR="00C35833" w:rsidRDefault="00C35833" w:rsidP="00C358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CBA34" w14:textId="77777777" w:rsidR="00C35833" w:rsidRDefault="00C35833" w:rsidP="00C358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Oct.1483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Louth</w:t>
      </w:r>
      <w:proofErr w:type="spellEnd"/>
      <w:r>
        <w:rPr>
          <w:rFonts w:ascii="Times New Roman" w:hAnsi="Times New Roman" w:cs="Times New Roman"/>
          <w:sz w:val="24"/>
          <w:szCs w:val="24"/>
        </w:rPr>
        <w:t>, Lincolnshire(q.v.),</w:t>
      </w:r>
    </w:p>
    <w:p w14:paraId="483047BD" w14:textId="77777777" w:rsidR="00C35833" w:rsidRDefault="00C35833" w:rsidP="00C358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Skypwith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F3CF83F" w14:textId="77777777" w:rsidR="00C35833" w:rsidRDefault="00C35833" w:rsidP="00C35833">
      <w:pPr>
        <w:pStyle w:val="NoSpacing"/>
        <w:ind w:left="144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p.5)</w:t>
      </w:r>
    </w:p>
    <w:p w14:paraId="610C79E0" w14:textId="77777777" w:rsidR="00C35833" w:rsidRDefault="00C35833" w:rsidP="00C358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6AC8348" w14:textId="77777777" w:rsidR="00C35833" w:rsidRDefault="00C35833" w:rsidP="00C358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3353322" w14:textId="77777777" w:rsidR="00C35833" w:rsidRPr="001B1923" w:rsidRDefault="00C35833" w:rsidP="00C3583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June 2021</w:t>
      </w:r>
    </w:p>
    <w:p w14:paraId="7F3784D8" w14:textId="7AF747E2" w:rsidR="00BA00AB" w:rsidRPr="00C3583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C35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3867" w14:textId="77777777" w:rsidR="00C35833" w:rsidRDefault="00C35833" w:rsidP="009139A6">
      <w:r>
        <w:separator/>
      </w:r>
    </w:p>
  </w:endnote>
  <w:endnote w:type="continuationSeparator" w:id="0">
    <w:p w14:paraId="700988A2" w14:textId="77777777" w:rsidR="00C35833" w:rsidRDefault="00C358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9C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BB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0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4856" w14:textId="77777777" w:rsidR="00C35833" w:rsidRDefault="00C35833" w:rsidP="009139A6">
      <w:r>
        <w:separator/>
      </w:r>
    </w:p>
  </w:footnote>
  <w:footnote w:type="continuationSeparator" w:id="0">
    <w:p w14:paraId="5EF03CE1" w14:textId="77777777" w:rsidR="00C35833" w:rsidRDefault="00C358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F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B3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28B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3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35833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9398"/>
  <w15:chartTrackingRefBased/>
  <w15:docId w15:val="{A61D4178-D291-440A-9A30-EABFE5A1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2021-06-13T20:10:00Z</dcterms:created>
  <dcterms:modified xsi:type="dcterms:W3CDTF">2021-06-13T20:10:00Z</dcterms:modified>
</cp:coreProperties>
</file>