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350D6" w14:textId="77777777" w:rsidR="007553C2" w:rsidRDefault="007553C2" w:rsidP="00755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HARYSON</w:t>
      </w:r>
      <w:r>
        <w:rPr>
          <w:rFonts w:ascii="Times New Roman" w:hAnsi="Times New Roman" w:cs="Times New Roman"/>
        </w:rPr>
        <w:t xml:space="preserve">      (fl.1484)</w:t>
      </w:r>
    </w:p>
    <w:p w14:paraId="5820CF99" w14:textId="77777777" w:rsidR="007553C2" w:rsidRDefault="007553C2" w:rsidP="00755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Aswarby</w:t>
      </w:r>
      <w:proofErr w:type="spellEnd"/>
      <w:r>
        <w:rPr>
          <w:rFonts w:ascii="Times New Roman" w:hAnsi="Times New Roman" w:cs="Times New Roman"/>
        </w:rPr>
        <w:t>, Lincolnshire. Yeoman.</w:t>
      </w:r>
    </w:p>
    <w:p w14:paraId="7DC900B6" w14:textId="77777777" w:rsidR="007553C2" w:rsidRDefault="007553C2" w:rsidP="007553C2">
      <w:pPr>
        <w:rPr>
          <w:rFonts w:ascii="Times New Roman" w:hAnsi="Times New Roman" w:cs="Times New Roman"/>
        </w:rPr>
      </w:pPr>
    </w:p>
    <w:p w14:paraId="232D480C" w14:textId="77777777" w:rsidR="007553C2" w:rsidRDefault="007553C2" w:rsidP="007553C2">
      <w:pPr>
        <w:rPr>
          <w:rFonts w:ascii="Times New Roman" w:hAnsi="Times New Roman" w:cs="Times New Roman"/>
        </w:rPr>
      </w:pPr>
    </w:p>
    <w:p w14:paraId="1B31A6A4" w14:textId="77777777" w:rsidR="007553C2" w:rsidRDefault="007553C2" w:rsidP="00755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Sir Robert </w:t>
      </w:r>
      <w:proofErr w:type="spellStart"/>
      <w:r>
        <w:rPr>
          <w:rFonts w:ascii="Times New Roman" w:hAnsi="Times New Roman" w:cs="Times New Roman"/>
        </w:rPr>
        <w:t>Tailboys</w:t>
      </w:r>
      <w:proofErr w:type="spellEnd"/>
      <w:r>
        <w:rPr>
          <w:rFonts w:ascii="Times New Roman" w:hAnsi="Times New Roman" w:cs="Times New Roman"/>
        </w:rPr>
        <w:t xml:space="preserve">(q.v.) brought a plaint of debt against him, Simon </w:t>
      </w:r>
      <w:proofErr w:type="spellStart"/>
      <w:r>
        <w:rPr>
          <w:rFonts w:ascii="Times New Roman" w:hAnsi="Times New Roman" w:cs="Times New Roman"/>
        </w:rPr>
        <w:t>Sheles</w:t>
      </w:r>
      <w:proofErr w:type="spellEnd"/>
    </w:p>
    <w:p w14:paraId="5AD2907B" w14:textId="77777777" w:rsidR="007553C2" w:rsidRDefault="007553C2" w:rsidP="00755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Burgh in the Marsh(q.v.), Thomas </w:t>
      </w:r>
      <w:proofErr w:type="spellStart"/>
      <w:r>
        <w:rPr>
          <w:rFonts w:ascii="Times New Roman" w:hAnsi="Times New Roman" w:cs="Times New Roman"/>
        </w:rPr>
        <w:t>Tille</w:t>
      </w:r>
      <w:proofErr w:type="spellEnd"/>
      <w:r>
        <w:rPr>
          <w:rFonts w:ascii="Times New Roman" w:hAnsi="Times New Roman" w:cs="Times New Roman"/>
        </w:rPr>
        <w:t xml:space="preserve"> of Boothby(q.v.) and John</w:t>
      </w:r>
    </w:p>
    <w:p w14:paraId="5AFDB3A5" w14:textId="77777777" w:rsidR="007553C2" w:rsidRDefault="007553C2" w:rsidP="00755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Johnson of </w:t>
      </w:r>
      <w:proofErr w:type="spellStart"/>
      <w:r>
        <w:rPr>
          <w:rFonts w:ascii="Times New Roman" w:hAnsi="Times New Roman" w:cs="Times New Roman"/>
        </w:rPr>
        <w:t>Marton</w:t>
      </w:r>
      <w:proofErr w:type="spellEnd"/>
      <w:r>
        <w:rPr>
          <w:rFonts w:ascii="Times New Roman" w:hAnsi="Times New Roman" w:cs="Times New Roman"/>
        </w:rPr>
        <w:t>(q.v.).</w:t>
      </w:r>
    </w:p>
    <w:p w14:paraId="51E1AF89" w14:textId="77777777" w:rsidR="007553C2" w:rsidRDefault="007553C2" w:rsidP="00755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C3E1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A17F881" w14:textId="77777777" w:rsidR="007553C2" w:rsidRDefault="007553C2" w:rsidP="007553C2">
      <w:pPr>
        <w:rPr>
          <w:rFonts w:ascii="Times New Roman" w:hAnsi="Times New Roman" w:cs="Times New Roman"/>
        </w:rPr>
      </w:pPr>
    </w:p>
    <w:p w14:paraId="64A54F9E" w14:textId="77777777" w:rsidR="007553C2" w:rsidRDefault="007553C2" w:rsidP="007553C2">
      <w:pPr>
        <w:rPr>
          <w:rFonts w:ascii="Times New Roman" w:hAnsi="Times New Roman" w:cs="Times New Roman"/>
        </w:rPr>
      </w:pPr>
    </w:p>
    <w:p w14:paraId="34EC49AC" w14:textId="77777777" w:rsidR="007553C2" w:rsidRDefault="007553C2" w:rsidP="00755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February 2019</w:t>
      </w:r>
    </w:p>
    <w:p w14:paraId="6E0ECE4F" w14:textId="77777777" w:rsidR="006B2F86" w:rsidRPr="007553C2" w:rsidRDefault="007553C2" w:rsidP="007553C2">
      <w:bookmarkStart w:id="0" w:name="_GoBack"/>
      <w:bookmarkEnd w:id="0"/>
    </w:p>
    <w:sectPr w:rsidR="006B2F86" w:rsidRPr="007553C2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152DD" w14:textId="77777777" w:rsidR="007553C2" w:rsidRDefault="007553C2" w:rsidP="00E71FC3">
      <w:r>
        <w:separator/>
      </w:r>
    </w:p>
  </w:endnote>
  <w:endnote w:type="continuationSeparator" w:id="0">
    <w:p w14:paraId="42B72F18" w14:textId="77777777" w:rsidR="007553C2" w:rsidRDefault="007553C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460E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D97B2" w14:textId="77777777" w:rsidR="007553C2" w:rsidRDefault="007553C2" w:rsidP="00E71FC3">
      <w:r>
        <w:separator/>
      </w:r>
    </w:p>
  </w:footnote>
  <w:footnote w:type="continuationSeparator" w:id="0">
    <w:p w14:paraId="65B9CA2F" w14:textId="77777777" w:rsidR="007553C2" w:rsidRDefault="007553C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C2"/>
    <w:rsid w:val="001A7C09"/>
    <w:rsid w:val="00577BD5"/>
    <w:rsid w:val="00656CBA"/>
    <w:rsid w:val="006A1F77"/>
    <w:rsid w:val="00733BE7"/>
    <w:rsid w:val="007553C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B02E"/>
  <w15:chartTrackingRefBased/>
  <w15:docId w15:val="{4C35A643-D5F6-4F41-B7E0-E852BBCA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3C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55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2019-02-12T19:54:00Z</dcterms:created>
  <dcterms:modified xsi:type="dcterms:W3CDTF">2019-02-12T19:55:00Z</dcterms:modified>
</cp:coreProperties>
</file>