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9F5" w:rsidRDefault="003229F5" w:rsidP="003229F5">
      <w:pPr>
        <w:pStyle w:val="NoSpacing"/>
      </w:pPr>
      <w:r>
        <w:rPr>
          <w:u w:val="single"/>
        </w:rPr>
        <w:t>Thomas HARYSON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3229F5" w:rsidRDefault="003229F5" w:rsidP="003229F5">
      <w:pPr>
        <w:pStyle w:val="NoSpacing"/>
      </w:pPr>
      <w:r>
        <w:t xml:space="preserve">of </w:t>
      </w:r>
      <w:proofErr w:type="spellStart"/>
      <w:r>
        <w:t>Edborough</w:t>
      </w:r>
      <w:proofErr w:type="spellEnd"/>
      <w:r>
        <w:t>, Leicestershire. Yeoman.</w:t>
      </w:r>
    </w:p>
    <w:p w:rsidR="003229F5" w:rsidRDefault="003229F5" w:rsidP="003229F5">
      <w:pPr>
        <w:pStyle w:val="NoSpacing"/>
      </w:pPr>
    </w:p>
    <w:p w:rsidR="003229F5" w:rsidRDefault="003229F5" w:rsidP="003229F5">
      <w:pPr>
        <w:pStyle w:val="NoSpacing"/>
      </w:pPr>
    </w:p>
    <w:p w:rsidR="003229F5" w:rsidRDefault="003229F5" w:rsidP="003229F5">
      <w:pPr>
        <w:pStyle w:val="NoSpacing"/>
      </w:pPr>
      <w:r>
        <w:tab/>
        <w:t>1483</w:t>
      </w:r>
      <w:r>
        <w:tab/>
        <w:t>Henry Borough(q.v.) brought a plaint of account as receiver against him</w:t>
      </w:r>
    </w:p>
    <w:p w:rsidR="003229F5" w:rsidRDefault="003229F5" w:rsidP="003229F5">
      <w:pPr>
        <w:pStyle w:val="NoSpacing"/>
        <w:ind w:left="1440" w:hanging="720"/>
      </w:pPr>
      <w:r>
        <w:tab/>
        <w:t xml:space="preserve">and </w:t>
      </w:r>
      <w:r>
        <w:rPr>
          <w:noProof/>
        </w:rPr>
        <w:t>Robert Orwyn of Edborough(q.v.)</w:t>
      </w:r>
    </w:p>
    <w:p w:rsidR="003229F5" w:rsidRDefault="003229F5" w:rsidP="003229F5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3229F5" w:rsidRDefault="003229F5" w:rsidP="003229F5">
      <w:pPr>
        <w:pStyle w:val="NoSpacing"/>
      </w:pPr>
    </w:p>
    <w:p w:rsidR="003229F5" w:rsidRDefault="003229F5" w:rsidP="003229F5">
      <w:pPr>
        <w:pStyle w:val="NoSpacing"/>
      </w:pPr>
    </w:p>
    <w:p w:rsidR="003229F5" w:rsidRDefault="003229F5" w:rsidP="003229F5">
      <w:pPr>
        <w:pStyle w:val="NoSpacing"/>
      </w:pPr>
      <w:r>
        <w:t>3 July 2017</w:t>
      </w:r>
    </w:p>
    <w:p w:rsidR="006B2F86" w:rsidRPr="00E71FC3" w:rsidRDefault="003229F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9F5" w:rsidRDefault="003229F5" w:rsidP="00E71FC3">
      <w:pPr>
        <w:spacing w:after="0" w:line="240" w:lineRule="auto"/>
      </w:pPr>
      <w:r>
        <w:separator/>
      </w:r>
    </w:p>
  </w:endnote>
  <w:endnote w:type="continuationSeparator" w:id="0">
    <w:p w:rsidR="003229F5" w:rsidRDefault="003229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9F5" w:rsidRDefault="003229F5" w:rsidP="00E71FC3">
      <w:pPr>
        <w:spacing w:after="0" w:line="240" w:lineRule="auto"/>
      </w:pPr>
      <w:r>
        <w:separator/>
      </w:r>
    </w:p>
  </w:footnote>
  <w:footnote w:type="continuationSeparator" w:id="0">
    <w:p w:rsidR="003229F5" w:rsidRDefault="003229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F5"/>
    <w:rsid w:val="001A7C09"/>
    <w:rsid w:val="003229F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35EA3-656E-4E96-BE66-A2FFF765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2017-07-08T19:32:00Z</dcterms:created>
  <dcterms:modified xsi:type="dcterms:W3CDTF">2017-07-08T19:32:00Z</dcterms:modified>
</cp:coreProperties>
</file>