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A76" w:rsidRDefault="000B3A76" w:rsidP="000B3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B3A76" w:rsidRDefault="000B3A76" w:rsidP="000B3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Grocer.</w:t>
      </w:r>
    </w:p>
    <w:p w:rsidR="000B3A76" w:rsidRDefault="000B3A76" w:rsidP="000B3A76">
      <w:pPr>
        <w:rPr>
          <w:rFonts w:ascii="Times New Roman" w:hAnsi="Times New Roman" w:cs="Times New Roman"/>
        </w:rPr>
      </w:pPr>
    </w:p>
    <w:p w:rsidR="000B3A76" w:rsidRDefault="000B3A76" w:rsidP="000B3A76">
      <w:pPr>
        <w:rPr>
          <w:rFonts w:ascii="Times New Roman" w:hAnsi="Times New Roman" w:cs="Times New Roman"/>
        </w:rPr>
      </w:pPr>
    </w:p>
    <w:p w:rsidR="000B3A76" w:rsidRDefault="000B3A76" w:rsidP="000B3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Richard </w:t>
      </w:r>
      <w:proofErr w:type="spellStart"/>
      <w:r>
        <w:rPr>
          <w:rFonts w:ascii="Times New Roman" w:hAnsi="Times New Roman" w:cs="Times New Roman"/>
        </w:rPr>
        <w:t>Jenyns</w:t>
      </w:r>
      <w:proofErr w:type="spellEnd"/>
      <w:r>
        <w:rPr>
          <w:rFonts w:ascii="Times New Roman" w:hAnsi="Times New Roman" w:cs="Times New Roman"/>
        </w:rPr>
        <w:t xml:space="preserve"> of Hungerford,</w:t>
      </w:r>
    </w:p>
    <w:p w:rsidR="000B3A76" w:rsidRDefault="000B3A76" w:rsidP="000B3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Berkshire(q.v.), and Thomas </w:t>
      </w:r>
      <w:proofErr w:type="spellStart"/>
      <w:r>
        <w:rPr>
          <w:rFonts w:ascii="Times New Roman" w:hAnsi="Times New Roman" w:cs="Times New Roman"/>
        </w:rPr>
        <w:t>Jenyns</w:t>
      </w:r>
      <w:proofErr w:type="spellEnd"/>
      <w:r>
        <w:rPr>
          <w:rFonts w:ascii="Times New Roman" w:hAnsi="Times New Roman" w:cs="Times New Roman"/>
        </w:rPr>
        <w:t xml:space="preserve"> of London, brewer(q.v.).</w:t>
      </w:r>
    </w:p>
    <w:p w:rsidR="000B3A76" w:rsidRDefault="000B3A76" w:rsidP="000B3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0B3A76" w:rsidRDefault="000B3A76" w:rsidP="000B3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John Sherard of Bristol(q.v.).  (ibid.)</w:t>
      </w:r>
    </w:p>
    <w:p w:rsidR="000B3A76" w:rsidRDefault="000B3A76" w:rsidP="000B3A76">
      <w:pPr>
        <w:rPr>
          <w:rFonts w:ascii="Times New Roman" w:hAnsi="Times New Roman" w:cs="Times New Roman"/>
        </w:rPr>
      </w:pPr>
    </w:p>
    <w:p w:rsidR="000B3A76" w:rsidRDefault="000B3A76" w:rsidP="000B3A76">
      <w:pPr>
        <w:rPr>
          <w:rFonts w:ascii="Times New Roman" w:hAnsi="Times New Roman" w:cs="Times New Roman"/>
        </w:rPr>
      </w:pPr>
    </w:p>
    <w:p w:rsidR="000B3A76" w:rsidRDefault="000B3A76" w:rsidP="000B3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January 2018</w:t>
      </w:r>
    </w:p>
    <w:p w:rsidR="006B2F86" w:rsidRPr="00E71FC3" w:rsidRDefault="000B3A7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A76" w:rsidRDefault="000B3A76" w:rsidP="00E71FC3">
      <w:r>
        <w:separator/>
      </w:r>
    </w:p>
  </w:endnote>
  <w:endnote w:type="continuationSeparator" w:id="0">
    <w:p w:rsidR="000B3A76" w:rsidRDefault="000B3A7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A76" w:rsidRDefault="000B3A76" w:rsidP="00E71FC3">
      <w:r>
        <w:separator/>
      </w:r>
    </w:p>
  </w:footnote>
  <w:footnote w:type="continuationSeparator" w:id="0">
    <w:p w:rsidR="000B3A76" w:rsidRDefault="000B3A7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76"/>
    <w:rsid w:val="000B3A7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B97BE-88B5-414A-AC6F-24CAAF2F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A7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B3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2018-01-09T20:53:00Z</dcterms:created>
  <dcterms:modified xsi:type="dcterms:W3CDTF">2018-01-09T20:54:00Z</dcterms:modified>
</cp:coreProperties>
</file>