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6FA6C" w14:textId="0CD3080F" w:rsidR="006B2F86" w:rsidRDefault="00A20F7A" w:rsidP="00E71FC3">
      <w:pPr>
        <w:pStyle w:val="NoSpacing"/>
      </w:pPr>
      <w:r>
        <w:rPr>
          <w:u w:val="single"/>
        </w:rPr>
        <w:t>Richard HART</w:t>
      </w:r>
      <w:r>
        <w:t xml:space="preserve">  </w:t>
      </w:r>
      <w:proofErr w:type="gramStart"/>
      <w:r>
        <w:t xml:space="preserve">   (</w:t>
      </w:r>
      <w:proofErr w:type="gramEnd"/>
      <w:r>
        <w:t>fl.1436-87)</w:t>
      </w:r>
    </w:p>
    <w:p w14:paraId="16E8E02D" w14:textId="39ECDCE4" w:rsidR="00A20F7A" w:rsidRDefault="00A20F7A" w:rsidP="00E71FC3">
      <w:pPr>
        <w:pStyle w:val="NoSpacing"/>
      </w:pPr>
      <w:r>
        <w:t>of Hoxton, Shoreditch and Stoke Newington, Middlesex. Coiner.</w:t>
      </w:r>
    </w:p>
    <w:p w14:paraId="0327DDF4" w14:textId="2B7A7D02" w:rsidR="00A20F7A" w:rsidRDefault="00A20F7A" w:rsidP="00E71FC3">
      <w:pPr>
        <w:pStyle w:val="NoSpacing"/>
      </w:pPr>
    </w:p>
    <w:p w14:paraId="151A8561" w14:textId="357BA7F1" w:rsidR="00A20F7A" w:rsidRDefault="00A20F7A" w:rsidP="00E71FC3">
      <w:pPr>
        <w:pStyle w:val="NoSpacing"/>
      </w:pPr>
    </w:p>
    <w:p w14:paraId="63E689E3" w14:textId="18BAAF94" w:rsidR="00A20F7A" w:rsidRDefault="00A20F7A" w:rsidP="00E71FC3">
      <w:pPr>
        <w:pStyle w:val="NoSpacing"/>
      </w:pPr>
      <w:r>
        <w:t xml:space="preserve">Son of Richard </w:t>
      </w:r>
      <w:proofErr w:type="gramStart"/>
      <w:r>
        <w:t>Hart(</w:t>
      </w:r>
      <w:proofErr w:type="gramEnd"/>
      <w:r>
        <w:t>d.1462)(q.v.).</w:t>
      </w:r>
    </w:p>
    <w:p w14:paraId="4CEE7CC8" w14:textId="0C4EA41D" w:rsidR="00A20F7A" w:rsidRDefault="00A20F7A" w:rsidP="00E71FC3">
      <w:pPr>
        <w:pStyle w:val="NoSpacing"/>
        <w:rPr>
          <w:rStyle w:val="Hyperlink"/>
          <w:u w:val="none"/>
        </w:rPr>
      </w:pPr>
      <w:r w:rsidRPr="00EF2FAB">
        <w:rPr>
          <w:rStyle w:val="Hyperlink"/>
          <w:u w:val="none"/>
        </w:rPr>
        <w:t xml:space="preserve">(“The </w:t>
      </w:r>
      <w:proofErr w:type="spellStart"/>
      <w:r w:rsidRPr="00EF2FAB">
        <w:rPr>
          <w:rStyle w:val="Hyperlink"/>
          <w:u w:val="none"/>
        </w:rPr>
        <w:t>Mistery</w:t>
      </w:r>
      <w:proofErr w:type="spellEnd"/>
      <w:r w:rsidRPr="00EF2FAB">
        <w:rPr>
          <w:rStyle w:val="Hyperlink"/>
          <w:u w:val="none"/>
        </w:rPr>
        <w:t xml:space="preserve"> of Coiners and the </w:t>
      </w:r>
      <w:r>
        <w:rPr>
          <w:rStyle w:val="Hyperlink"/>
          <w:u w:val="none"/>
        </w:rPr>
        <w:t>K</w:t>
      </w:r>
      <w:r w:rsidRPr="00EF2FAB">
        <w:rPr>
          <w:rStyle w:val="Hyperlink"/>
          <w:u w:val="none"/>
        </w:rPr>
        <w:t>ing’s Moneyers of the Tower of London ca.1340-ca.1450” by Jessica</w:t>
      </w:r>
      <w:r>
        <w:rPr>
          <w:rStyle w:val="Hyperlink"/>
          <w:u w:val="none"/>
        </w:rPr>
        <w:t xml:space="preserve"> </w:t>
      </w:r>
      <w:r w:rsidRPr="00EF2FAB">
        <w:rPr>
          <w:rStyle w:val="Hyperlink"/>
          <w:u w:val="none"/>
        </w:rPr>
        <w:t>Freeman p</w:t>
      </w:r>
      <w:r>
        <w:rPr>
          <w:rStyle w:val="Hyperlink"/>
          <w:u w:val="none"/>
        </w:rPr>
        <w:t>.77)</w:t>
      </w:r>
    </w:p>
    <w:p w14:paraId="3FFAB118" w14:textId="7B5BC348" w:rsidR="00A20F7A" w:rsidRDefault="00A20F7A" w:rsidP="00E71FC3">
      <w:pPr>
        <w:pStyle w:val="NoSpacing"/>
      </w:pPr>
      <w:r>
        <w:t xml:space="preserve">Brother of </w:t>
      </w:r>
      <w:proofErr w:type="gramStart"/>
      <w:r>
        <w:t>Robert(</w:t>
      </w:r>
      <w:proofErr w:type="gramEnd"/>
      <w:r>
        <w:t>d.1484)(q.v.).   (ibid.)</w:t>
      </w:r>
    </w:p>
    <w:p w14:paraId="0A5F9513" w14:textId="0FE6AD62" w:rsidR="00A20F7A" w:rsidRDefault="00A20F7A" w:rsidP="00E71FC3">
      <w:pPr>
        <w:pStyle w:val="NoSpacing"/>
      </w:pPr>
    </w:p>
    <w:p w14:paraId="1F9633EA" w14:textId="60524B08" w:rsidR="00A20F7A" w:rsidRDefault="00A20F7A" w:rsidP="00E71FC3">
      <w:pPr>
        <w:pStyle w:val="NoSpacing"/>
      </w:pPr>
    </w:p>
    <w:p w14:paraId="5015667E" w14:textId="4AC3D814" w:rsidR="00A20F7A" w:rsidRDefault="00A20F7A" w:rsidP="00E71FC3">
      <w:pPr>
        <w:pStyle w:val="NoSpacing"/>
      </w:pPr>
      <w:r>
        <w:tab/>
        <w:t>1437</w:t>
      </w:r>
      <w:r>
        <w:tab/>
        <w:t>Exempted from subsidy.  (ibid.)</w:t>
      </w:r>
    </w:p>
    <w:p w14:paraId="56455DFE" w14:textId="4B95F41A" w:rsidR="00A20F7A" w:rsidRDefault="00A20F7A" w:rsidP="00E71FC3">
      <w:pPr>
        <w:pStyle w:val="NoSpacing"/>
      </w:pPr>
      <w:r>
        <w:tab/>
        <w:t>1446</w:t>
      </w:r>
      <w:r>
        <w:tab/>
        <w:t>Exempted from subsidy.  (ibid.)</w:t>
      </w:r>
    </w:p>
    <w:p w14:paraId="52C26C46" w14:textId="3F294333" w:rsidR="00A20F7A" w:rsidRDefault="00A20F7A" w:rsidP="00E71FC3">
      <w:pPr>
        <w:pStyle w:val="NoSpacing"/>
      </w:pPr>
      <w:r>
        <w:tab/>
        <w:t>1453</w:t>
      </w:r>
      <w:r>
        <w:tab/>
        <w:t>Exempted from subsidy.  (ibid.)</w:t>
      </w:r>
    </w:p>
    <w:p w14:paraId="2D03E40E" w14:textId="66D91033" w:rsidR="00A20F7A" w:rsidRDefault="00A20F7A" w:rsidP="00E71FC3">
      <w:pPr>
        <w:pStyle w:val="NoSpacing"/>
      </w:pPr>
      <w:r>
        <w:tab/>
        <w:t>1472</w:t>
      </w:r>
      <w:r>
        <w:tab/>
        <w:t xml:space="preserve">Parliamentary </w:t>
      </w:r>
      <w:proofErr w:type="spellStart"/>
      <w:r>
        <w:t>attestor</w:t>
      </w:r>
      <w:proofErr w:type="spellEnd"/>
      <w:r>
        <w:t>.   (ibid.)</w:t>
      </w:r>
    </w:p>
    <w:p w14:paraId="304F61D9" w14:textId="70699C31" w:rsidR="00A20F7A" w:rsidRDefault="00A20F7A" w:rsidP="00E71FC3">
      <w:pPr>
        <w:pStyle w:val="NoSpacing"/>
      </w:pPr>
    </w:p>
    <w:p w14:paraId="1E9A0641" w14:textId="15EEA83C" w:rsidR="00A20F7A" w:rsidRDefault="00A20F7A" w:rsidP="00E71FC3">
      <w:pPr>
        <w:pStyle w:val="NoSpacing"/>
      </w:pPr>
    </w:p>
    <w:p w14:paraId="7FB8B73F" w14:textId="11EF781A" w:rsidR="00A20F7A" w:rsidRPr="00A20F7A" w:rsidRDefault="00A20F7A" w:rsidP="00E71FC3">
      <w:pPr>
        <w:pStyle w:val="NoSpacing"/>
      </w:pPr>
      <w:r>
        <w:t>1 August 2018</w:t>
      </w:r>
      <w:bookmarkStart w:id="0" w:name="_GoBack"/>
      <w:bookmarkEnd w:id="0"/>
    </w:p>
    <w:sectPr w:rsidR="00A20F7A" w:rsidRPr="00A20F7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C5400" w14:textId="77777777" w:rsidR="00A20F7A" w:rsidRDefault="00A20F7A" w:rsidP="00E71FC3">
      <w:pPr>
        <w:spacing w:after="0" w:line="240" w:lineRule="auto"/>
      </w:pPr>
      <w:r>
        <w:separator/>
      </w:r>
    </w:p>
  </w:endnote>
  <w:endnote w:type="continuationSeparator" w:id="0">
    <w:p w14:paraId="431FBDF9" w14:textId="77777777" w:rsidR="00A20F7A" w:rsidRDefault="00A20F7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E651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1E99C" w14:textId="77777777" w:rsidR="00A20F7A" w:rsidRDefault="00A20F7A" w:rsidP="00E71FC3">
      <w:pPr>
        <w:spacing w:after="0" w:line="240" w:lineRule="auto"/>
      </w:pPr>
      <w:r>
        <w:separator/>
      </w:r>
    </w:p>
  </w:footnote>
  <w:footnote w:type="continuationSeparator" w:id="0">
    <w:p w14:paraId="31B2B474" w14:textId="77777777" w:rsidR="00A20F7A" w:rsidRDefault="00A20F7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7A"/>
    <w:rsid w:val="001A7C09"/>
    <w:rsid w:val="00577BD5"/>
    <w:rsid w:val="00656CBA"/>
    <w:rsid w:val="006A1F77"/>
    <w:rsid w:val="00733BE7"/>
    <w:rsid w:val="00A20F7A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49CBA"/>
  <w15:chartTrackingRefBased/>
  <w15:docId w15:val="{326666AB-2508-4E69-878E-82A7343C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A20F7A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2018-08-01T14:58:00Z</dcterms:created>
  <dcterms:modified xsi:type="dcterms:W3CDTF">2018-08-01T15:03:00Z</dcterms:modified>
</cp:coreProperties>
</file>