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43DA58" w14:textId="77777777" w:rsidR="00144111" w:rsidRDefault="00144111" w:rsidP="00144111">
      <w:pPr>
        <w:pStyle w:val="NoSpacing"/>
      </w:pPr>
      <w:r>
        <w:rPr>
          <w:u w:val="single"/>
        </w:rPr>
        <w:t>Robert HART</w:t>
      </w:r>
      <w:r>
        <w:t xml:space="preserve">    </w:t>
      </w:r>
      <w:proofErr w:type="gramStart"/>
      <w:r>
        <w:t xml:space="preserve">   (</w:t>
      </w:r>
      <w:proofErr w:type="gramEnd"/>
      <w:r>
        <w:t>fl.1487)</w:t>
      </w:r>
    </w:p>
    <w:p w14:paraId="001C0830" w14:textId="77777777" w:rsidR="00144111" w:rsidRDefault="00144111" w:rsidP="00144111">
      <w:pPr>
        <w:pStyle w:val="NoSpacing"/>
      </w:pPr>
      <w:r>
        <w:t>One of the King’s Footmen.</w:t>
      </w:r>
    </w:p>
    <w:p w14:paraId="4E72BEFA" w14:textId="77777777" w:rsidR="00144111" w:rsidRDefault="00144111" w:rsidP="00144111">
      <w:pPr>
        <w:pStyle w:val="NoSpacing"/>
      </w:pPr>
    </w:p>
    <w:p w14:paraId="23156DBC" w14:textId="77777777" w:rsidR="00144111" w:rsidRDefault="00144111" w:rsidP="00144111">
      <w:pPr>
        <w:pStyle w:val="NoSpacing"/>
      </w:pPr>
    </w:p>
    <w:p w14:paraId="081F849D" w14:textId="77777777" w:rsidR="00144111" w:rsidRDefault="00144111" w:rsidP="00144111">
      <w:pPr>
        <w:pStyle w:val="NoSpacing"/>
      </w:pPr>
      <w:r>
        <w:t>23 Sep.1487</w:t>
      </w:r>
      <w:r>
        <w:tab/>
        <w:t>He was appointed keeper of the garden of the manor of Eltham, Kent.</w:t>
      </w:r>
    </w:p>
    <w:p w14:paraId="3C2F412B" w14:textId="77777777" w:rsidR="00144111" w:rsidRDefault="00144111" w:rsidP="00144111">
      <w:pPr>
        <w:pStyle w:val="NoSpacing"/>
      </w:pPr>
      <w:r>
        <w:tab/>
      </w:r>
      <w:r>
        <w:tab/>
        <w:t>(C.P.R. 1485-94 p.193)</w:t>
      </w:r>
    </w:p>
    <w:p w14:paraId="7BE3E90E" w14:textId="77777777" w:rsidR="00144111" w:rsidRDefault="00144111" w:rsidP="00144111">
      <w:pPr>
        <w:pStyle w:val="NoSpacing"/>
      </w:pPr>
    </w:p>
    <w:p w14:paraId="7170C780" w14:textId="77777777" w:rsidR="00144111" w:rsidRDefault="00144111" w:rsidP="00144111">
      <w:pPr>
        <w:pStyle w:val="NoSpacing"/>
      </w:pPr>
    </w:p>
    <w:p w14:paraId="0EA27ECD" w14:textId="77777777" w:rsidR="00144111" w:rsidRDefault="00144111" w:rsidP="00144111">
      <w:pPr>
        <w:pStyle w:val="NoSpacing"/>
      </w:pPr>
      <w:r>
        <w:t>4 August 2024</w:t>
      </w:r>
    </w:p>
    <w:p w14:paraId="526A2AF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123937" w14:textId="77777777" w:rsidR="00144111" w:rsidRDefault="00144111" w:rsidP="009139A6">
      <w:r>
        <w:separator/>
      </w:r>
    </w:p>
  </w:endnote>
  <w:endnote w:type="continuationSeparator" w:id="0">
    <w:p w14:paraId="6F4127D3" w14:textId="77777777" w:rsidR="00144111" w:rsidRDefault="0014411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18DA7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E0A24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BD373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ED5C8D" w14:textId="77777777" w:rsidR="00144111" w:rsidRDefault="00144111" w:rsidP="009139A6">
      <w:r>
        <w:separator/>
      </w:r>
    </w:p>
  </w:footnote>
  <w:footnote w:type="continuationSeparator" w:id="0">
    <w:p w14:paraId="3ABF1053" w14:textId="77777777" w:rsidR="00144111" w:rsidRDefault="0014411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8D4B1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D4846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52F23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111"/>
    <w:rsid w:val="000666E0"/>
    <w:rsid w:val="00144111"/>
    <w:rsid w:val="002510B7"/>
    <w:rsid w:val="00270799"/>
    <w:rsid w:val="004F0CBB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8ABA9"/>
  <w15:chartTrackingRefBased/>
  <w15:docId w15:val="{18037355-A465-4E54-B79F-1EECDDD3C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2024-08-08T06:22:00Z</dcterms:created>
  <dcterms:modified xsi:type="dcterms:W3CDTF">2024-08-08T06:23:00Z</dcterms:modified>
</cp:coreProperties>
</file>