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31" w:rsidRDefault="00703131" w:rsidP="00703131">
      <w:pPr>
        <w:pStyle w:val="NoSpacing"/>
      </w:pPr>
      <w:r>
        <w:rPr>
          <w:u w:val="single"/>
        </w:rPr>
        <w:t>Roger HART</w:t>
      </w:r>
      <w:r>
        <w:t xml:space="preserve">       (d.1500)</w:t>
      </w:r>
    </w:p>
    <w:p w:rsidR="00703131" w:rsidRDefault="00703131" w:rsidP="00703131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703131" w:rsidRDefault="00703131" w:rsidP="00703131">
      <w:pPr>
        <w:pStyle w:val="NoSpacing"/>
      </w:pPr>
    </w:p>
    <w:p w:rsidR="00703131" w:rsidRDefault="00703131" w:rsidP="00703131">
      <w:pPr>
        <w:pStyle w:val="NoSpacing"/>
      </w:pPr>
    </w:p>
    <w:p w:rsidR="00703131" w:rsidRDefault="00703131" w:rsidP="00703131">
      <w:pPr>
        <w:pStyle w:val="NoSpacing"/>
      </w:pPr>
      <w:r>
        <w:tab/>
        <w:t>1500</w:t>
      </w:r>
      <w:r>
        <w:tab/>
        <w:t>Administration of his goods and possessions was granted.</w:t>
      </w:r>
    </w:p>
    <w:p w:rsidR="00703131" w:rsidRDefault="00703131" w:rsidP="00703131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p.234)</w:t>
      </w:r>
    </w:p>
    <w:p w:rsidR="00703131" w:rsidRDefault="00703131" w:rsidP="00703131">
      <w:pPr>
        <w:pStyle w:val="NoSpacing"/>
      </w:pPr>
    </w:p>
    <w:p w:rsidR="00703131" w:rsidRDefault="00703131" w:rsidP="00703131">
      <w:pPr>
        <w:pStyle w:val="NoSpacing"/>
      </w:pPr>
    </w:p>
    <w:p w:rsidR="00703131" w:rsidRDefault="00703131" w:rsidP="00703131">
      <w:pPr>
        <w:pStyle w:val="NoSpacing"/>
      </w:pPr>
      <w:r>
        <w:t>4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31" w:rsidRDefault="00703131" w:rsidP="00920DE3">
      <w:pPr>
        <w:spacing w:after="0" w:line="240" w:lineRule="auto"/>
      </w:pPr>
      <w:r>
        <w:separator/>
      </w:r>
    </w:p>
  </w:endnote>
  <w:endnote w:type="continuationSeparator" w:id="0">
    <w:p w:rsidR="00703131" w:rsidRDefault="007031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31" w:rsidRDefault="00703131" w:rsidP="00920DE3">
      <w:pPr>
        <w:spacing w:after="0" w:line="240" w:lineRule="auto"/>
      </w:pPr>
      <w:r>
        <w:separator/>
      </w:r>
    </w:p>
  </w:footnote>
  <w:footnote w:type="continuationSeparator" w:id="0">
    <w:p w:rsidR="00703131" w:rsidRDefault="007031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31"/>
    <w:rsid w:val="00120749"/>
    <w:rsid w:val="00624CAE"/>
    <w:rsid w:val="0070313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2014-11-06T20:00:00Z</dcterms:created>
  <dcterms:modified xsi:type="dcterms:W3CDTF">2014-11-06T20:01:00Z</dcterms:modified>
</cp:coreProperties>
</file>