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89" w:rsidRDefault="00BC2289" w:rsidP="00BC2289">
      <w:pPr>
        <w:pStyle w:val="NoSpacing"/>
      </w:pPr>
      <w:r>
        <w:rPr>
          <w:u w:val="single"/>
        </w:rPr>
        <w:t>Thomas HART</w:t>
      </w:r>
      <w:r>
        <w:t xml:space="preserve">      (fl.1495-6)</w:t>
      </w:r>
    </w:p>
    <w:p w:rsidR="00BC2289" w:rsidRDefault="00BC2289" w:rsidP="00BC228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Pluckley</w:t>
      </w:r>
      <w:proofErr w:type="spellEnd"/>
      <w:r>
        <w:t>, Kent.</w:t>
      </w:r>
    </w:p>
    <w:p w:rsidR="00BC2289" w:rsidRDefault="00BC2289" w:rsidP="00BC2289">
      <w:pPr>
        <w:pStyle w:val="NoSpacing"/>
      </w:pPr>
    </w:p>
    <w:p w:rsidR="00BC2289" w:rsidRDefault="00BC2289" w:rsidP="00BC2289">
      <w:pPr>
        <w:pStyle w:val="NoSpacing"/>
      </w:pPr>
    </w:p>
    <w:p w:rsidR="00BC2289" w:rsidRDefault="00BC2289" w:rsidP="00BC2289">
      <w:pPr>
        <w:pStyle w:val="NoSpacing"/>
      </w:pPr>
      <w:r>
        <w:t xml:space="preserve">         1495-6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p.234)</w:t>
      </w:r>
    </w:p>
    <w:p w:rsidR="00BC2289" w:rsidRDefault="00BC2289" w:rsidP="00BC2289">
      <w:pPr>
        <w:pStyle w:val="NoSpacing"/>
      </w:pPr>
    </w:p>
    <w:p w:rsidR="00BC2289" w:rsidRDefault="00BC2289" w:rsidP="00BC2289">
      <w:pPr>
        <w:pStyle w:val="NoSpacing"/>
      </w:pPr>
    </w:p>
    <w:p w:rsidR="00BC2289" w:rsidRDefault="00BC2289" w:rsidP="00BC2289">
      <w:pPr>
        <w:pStyle w:val="NoSpacing"/>
      </w:pPr>
    </w:p>
    <w:p w:rsidR="00BC2289" w:rsidRDefault="00BC2289" w:rsidP="00BC2289">
      <w:pPr>
        <w:pStyle w:val="NoSpacing"/>
      </w:pPr>
      <w:r>
        <w:t>4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89" w:rsidRDefault="00BC2289" w:rsidP="00920DE3">
      <w:pPr>
        <w:spacing w:after="0" w:line="240" w:lineRule="auto"/>
      </w:pPr>
      <w:r>
        <w:separator/>
      </w:r>
    </w:p>
  </w:endnote>
  <w:endnote w:type="continuationSeparator" w:id="0">
    <w:p w:rsidR="00BC2289" w:rsidRDefault="00BC228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89" w:rsidRDefault="00BC2289" w:rsidP="00920DE3">
      <w:pPr>
        <w:spacing w:after="0" w:line="240" w:lineRule="auto"/>
      </w:pPr>
      <w:r>
        <w:separator/>
      </w:r>
    </w:p>
  </w:footnote>
  <w:footnote w:type="continuationSeparator" w:id="0">
    <w:p w:rsidR="00BC2289" w:rsidRDefault="00BC228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89"/>
    <w:rsid w:val="00120749"/>
    <w:rsid w:val="00624CAE"/>
    <w:rsid w:val="00920DE3"/>
    <w:rsid w:val="00BC228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2014-11-08T19:47:00Z</dcterms:created>
  <dcterms:modified xsi:type="dcterms:W3CDTF">2014-11-08T19:47:00Z</dcterms:modified>
</cp:coreProperties>
</file>