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79550" w14:textId="77777777" w:rsidR="001A4328" w:rsidRDefault="001A4328" w:rsidP="001A4328">
      <w:pPr>
        <w:pStyle w:val="NoSpacing"/>
      </w:pPr>
      <w:r>
        <w:rPr>
          <w:u w:val="single"/>
        </w:rPr>
        <w:t>Walter HART</w:t>
      </w:r>
      <w:r>
        <w:t xml:space="preserve">    </w:t>
      </w:r>
      <w:proofErr w:type="gramStart"/>
      <w:r>
        <w:t xml:space="preserve">   (</w:t>
      </w:r>
      <w:proofErr w:type="gramEnd"/>
      <w:r>
        <w:t>fl.1443)</w:t>
      </w:r>
    </w:p>
    <w:p w14:paraId="04D7F043" w14:textId="77777777" w:rsidR="001A4328" w:rsidRDefault="001A4328" w:rsidP="001A4328">
      <w:pPr>
        <w:pStyle w:val="NoSpacing"/>
      </w:pPr>
      <w:r>
        <w:t>of Oxford University.</w:t>
      </w:r>
    </w:p>
    <w:p w14:paraId="6B28F7C7" w14:textId="77777777" w:rsidR="001A4328" w:rsidRDefault="001A4328" w:rsidP="001A4328">
      <w:pPr>
        <w:pStyle w:val="NoSpacing"/>
      </w:pPr>
    </w:p>
    <w:p w14:paraId="1DB68B66" w14:textId="77777777" w:rsidR="001A4328" w:rsidRDefault="001A4328" w:rsidP="001A4328">
      <w:pPr>
        <w:pStyle w:val="NoSpacing"/>
      </w:pPr>
    </w:p>
    <w:p w14:paraId="7F0E9680" w14:textId="77777777" w:rsidR="001A4328" w:rsidRPr="00FB0A62" w:rsidRDefault="001A4328" w:rsidP="001A4328">
      <w:pPr>
        <w:pStyle w:val="NoSpacing"/>
      </w:pPr>
      <w:r>
        <w:tab/>
        <w:t>1443</w:t>
      </w:r>
      <w:r>
        <w:tab/>
        <w:t>Provost of Oriel College</w:t>
      </w:r>
    </w:p>
    <w:p w14:paraId="6DB0B385" w14:textId="77777777" w:rsidR="001A4328" w:rsidRDefault="001A4328" w:rsidP="001A4328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p.115)</w:t>
      </w:r>
    </w:p>
    <w:p w14:paraId="2EE3DB72" w14:textId="77777777" w:rsidR="001A4328" w:rsidRDefault="001A4328" w:rsidP="001A4328">
      <w:pPr>
        <w:pStyle w:val="NoSpacing"/>
      </w:pPr>
    </w:p>
    <w:p w14:paraId="76666E11" w14:textId="77777777" w:rsidR="001A4328" w:rsidRDefault="001A4328" w:rsidP="001A4328">
      <w:pPr>
        <w:pStyle w:val="NoSpacing"/>
      </w:pPr>
    </w:p>
    <w:p w14:paraId="52997138" w14:textId="77777777" w:rsidR="001A4328" w:rsidRDefault="001A4328" w:rsidP="001A4328">
      <w:pPr>
        <w:pStyle w:val="NoSpacing"/>
      </w:pPr>
      <w:r>
        <w:t>23 November 2024</w:t>
      </w:r>
    </w:p>
    <w:p w14:paraId="3882DF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9355" w14:textId="77777777" w:rsidR="001A4328" w:rsidRDefault="001A4328" w:rsidP="009139A6">
      <w:r>
        <w:separator/>
      </w:r>
    </w:p>
  </w:endnote>
  <w:endnote w:type="continuationSeparator" w:id="0">
    <w:p w14:paraId="031C3CDA" w14:textId="77777777" w:rsidR="001A4328" w:rsidRDefault="001A43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E0A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D60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81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0B8CF" w14:textId="77777777" w:rsidR="001A4328" w:rsidRDefault="001A4328" w:rsidP="009139A6">
      <w:r>
        <w:separator/>
      </w:r>
    </w:p>
  </w:footnote>
  <w:footnote w:type="continuationSeparator" w:id="0">
    <w:p w14:paraId="223D50D9" w14:textId="77777777" w:rsidR="001A4328" w:rsidRDefault="001A43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D45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1A8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D91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28"/>
    <w:rsid w:val="000666E0"/>
    <w:rsid w:val="001A4328"/>
    <w:rsid w:val="0023054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982C"/>
  <w15:chartTrackingRefBased/>
  <w15:docId w15:val="{CA4AC296-C5AB-4A96-BB80-5FD3FD33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2024-12-02T12:32:00Z</dcterms:created>
  <dcterms:modified xsi:type="dcterms:W3CDTF">2024-12-02T12:32:00Z</dcterms:modified>
</cp:coreProperties>
</file>