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86C5E" w14:textId="77777777" w:rsidR="00802905" w:rsidRDefault="00802905" w:rsidP="00802905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William HART</w:t>
      </w:r>
      <w:r>
        <w:rPr>
          <w:rFonts w:eastAsia="Times New Roman"/>
        </w:rPr>
        <w:t xml:space="preserve">      (fl.1488)</w:t>
      </w:r>
    </w:p>
    <w:p w14:paraId="21A217D5" w14:textId="307986C2" w:rsidR="00802905" w:rsidRDefault="00802905" w:rsidP="00802905">
      <w:pPr>
        <w:pStyle w:val="NoSpacing"/>
        <w:rPr>
          <w:rFonts w:eastAsia="Times New Roman"/>
        </w:rPr>
      </w:pPr>
      <w:r>
        <w:rPr>
          <w:rFonts w:eastAsia="Times New Roman"/>
        </w:rPr>
        <w:t>Vicar of St.Mary</w:t>
      </w:r>
      <w:r>
        <w:rPr>
          <w:rFonts w:eastAsia="Times New Roman"/>
        </w:rPr>
        <w:t>’s, Shotesham.</w:t>
      </w:r>
    </w:p>
    <w:p w14:paraId="62791D5E" w14:textId="77777777" w:rsidR="00802905" w:rsidRDefault="00802905" w:rsidP="00802905">
      <w:pPr>
        <w:pStyle w:val="NoSpacing"/>
        <w:rPr>
          <w:rFonts w:eastAsia="Times New Roman"/>
        </w:rPr>
      </w:pPr>
    </w:p>
    <w:p w14:paraId="5B689AEE" w14:textId="77777777" w:rsidR="00802905" w:rsidRDefault="00802905" w:rsidP="00802905">
      <w:pPr>
        <w:pStyle w:val="NoSpacing"/>
        <w:rPr>
          <w:rFonts w:eastAsia="Times New Roman"/>
        </w:rPr>
      </w:pPr>
    </w:p>
    <w:p w14:paraId="570C78FF" w14:textId="77777777" w:rsidR="00802905" w:rsidRDefault="00802905" w:rsidP="00802905">
      <w:pPr>
        <w:pStyle w:val="NoSpacing"/>
        <w:rPr>
          <w:rFonts w:eastAsia="Times New Roman"/>
        </w:rPr>
      </w:pPr>
      <w:r>
        <w:rPr>
          <w:rFonts w:eastAsia="Times New Roman"/>
        </w:rPr>
        <w:t>12 Mar.1488</w:t>
      </w:r>
      <w:r>
        <w:rPr>
          <w:rFonts w:eastAsia="Times New Roman"/>
        </w:rPr>
        <w:tab/>
        <w:t>John Goldsmyth of Shotesham, Norfolk(q.v.), bequeathed him 10s to</w:t>
      </w:r>
    </w:p>
    <w:p w14:paraId="148AB4FE" w14:textId="77777777" w:rsidR="00802905" w:rsidRDefault="00802905" w:rsidP="00802905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celebrate a trental of St.Gregory for his soul.</w:t>
      </w:r>
    </w:p>
    <w:p w14:paraId="284E2C66" w14:textId="77777777" w:rsidR="00802905" w:rsidRDefault="00802905" w:rsidP="00802905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(“The Register of John Morton, Archbishop of Canterbury 1486-1500” vol.III </w:t>
      </w:r>
    </w:p>
    <w:p w14:paraId="5A09FA67" w14:textId="77777777" w:rsidR="00802905" w:rsidRDefault="00802905" w:rsidP="00802905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>ed. Christopher Harper-Bill, pub. Canterbury and York Society 2000, p.67)</w:t>
      </w:r>
    </w:p>
    <w:p w14:paraId="4BD827D8" w14:textId="77777777" w:rsidR="00802905" w:rsidRDefault="00802905" w:rsidP="00802905">
      <w:pPr>
        <w:pStyle w:val="NoSpacing"/>
        <w:rPr>
          <w:rFonts w:eastAsia="Times New Roman"/>
        </w:rPr>
      </w:pPr>
    </w:p>
    <w:p w14:paraId="3E7D6EEC" w14:textId="77777777" w:rsidR="00802905" w:rsidRDefault="00802905" w:rsidP="00802905">
      <w:pPr>
        <w:pStyle w:val="NoSpacing"/>
        <w:rPr>
          <w:rFonts w:eastAsia="Times New Roman"/>
        </w:rPr>
      </w:pPr>
    </w:p>
    <w:p w14:paraId="6D152B53" w14:textId="77777777" w:rsidR="00802905" w:rsidRDefault="00802905" w:rsidP="00802905">
      <w:pPr>
        <w:pStyle w:val="NoSpacing"/>
        <w:rPr>
          <w:rFonts w:eastAsia="Times New Roman"/>
        </w:rPr>
      </w:pPr>
      <w:r>
        <w:rPr>
          <w:rFonts w:eastAsia="Times New Roman"/>
        </w:rPr>
        <w:t>25 July 2024</w:t>
      </w:r>
    </w:p>
    <w:p w14:paraId="391148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35058" w14:textId="77777777" w:rsidR="00802905" w:rsidRDefault="00802905" w:rsidP="009139A6">
      <w:r>
        <w:separator/>
      </w:r>
    </w:p>
  </w:endnote>
  <w:endnote w:type="continuationSeparator" w:id="0">
    <w:p w14:paraId="2031748E" w14:textId="77777777" w:rsidR="00802905" w:rsidRDefault="008029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58D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1F3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7B2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D7960" w14:textId="77777777" w:rsidR="00802905" w:rsidRDefault="00802905" w:rsidP="009139A6">
      <w:r>
        <w:separator/>
      </w:r>
    </w:p>
  </w:footnote>
  <w:footnote w:type="continuationSeparator" w:id="0">
    <w:p w14:paraId="23171CBE" w14:textId="77777777" w:rsidR="00802905" w:rsidRDefault="008029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262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0FC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6F6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05"/>
    <w:rsid w:val="000666E0"/>
    <w:rsid w:val="002510B7"/>
    <w:rsid w:val="00270799"/>
    <w:rsid w:val="005C130B"/>
    <w:rsid w:val="00802905"/>
    <w:rsid w:val="00826F5C"/>
    <w:rsid w:val="009139A6"/>
    <w:rsid w:val="009411C2"/>
    <w:rsid w:val="009448BB"/>
    <w:rsid w:val="00947624"/>
    <w:rsid w:val="00A129B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33D6A"/>
  <w15:chartTrackingRefBased/>
  <w15:docId w15:val="{911116E7-B701-499D-9699-D64351DC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2024-07-26T09:15:00Z</dcterms:created>
  <dcterms:modified xsi:type="dcterms:W3CDTF">2024-07-26T09:16:00Z</dcterms:modified>
</cp:coreProperties>
</file>