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F0E" w:rsidRDefault="009E6F0E" w:rsidP="009E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E6F0E" w:rsidRDefault="009E6F0E" w:rsidP="009E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Gentleman.</w:t>
      </w:r>
    </w:p>
    <w:p w:rsidR="009E6F0E" w:rsidRDefault="009E6F0E" w:rsidP="009E6F0E">
      <w:pPr>
        <w:rPr>
          <w:rFonts w:ascii="Times New Roman" w:hAnsi="Times New Roman" w:cs="Times New Roman"/>
        </w:rPr>
      </w:pPr>
    </w:p>
    <w:p w:rsidR="009E6F0E" w:rsidRDefault="009E6F0E" w:rsidP="009E6F0E">
      <w:pPr>
        <w:rPr>
          <w:rFonts w:ascii="Times New Roman" w:hAnsi="Times New Roman" w:cs="Times New Roman"/>
        </w:rPr>
      </w:pPr>
    </w:p>
    <w:p w:rsidR="009E6F0E" w:rsidRDefault="009E6F0E" w:rsidP="009E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Thomas Cost of Dingley,</w:t>
      </w:r>
    </w:p>
    <w:p w:rsidR="009E6F0E" w:rsidRDefault="009E6F0E" w:rsidP="009E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Northamptonshire, and 7 others.</w:t>
      </w:r>
    </w:p>
    <w:p w:rsidR="009E6F0E" w:rsidRDefault="009E6F0E" w:rsidP="009E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9E6F0E" w:rsidRDefault="009E6F0E" w:rsidP="009E6F0E">
      <w:pPr>
        <w:rPr>
          <w:rFonts w:ascii="Times New Roman" w:hAnsi="Times New Roman" w:cs="Times New Roman"/>
        </w:rPr>
      </w:pPr>
    </w:p>
    <w:p w:rsidR="009E6F0E" w:rsidRDefault="009E6F0E" w:rsidP="009E6F0E">
      <w:pPr>
        <w:rPr>
          <w:rFonts w:ascii="Times New Roman" w:hAnsi="Times New Roman" w:cs="Times New Roman"/>
        </w:rPr>
      </w:pPr>
    </w:p>
    <w:p w:rsidR="009E6F0E" w:rsidRDefault="009E6F0E" w:rsidP="009E6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January 2018</w:t>
      </w:r>
    </w:p>
    <w:p w:rsidR="006B2F86" w:rsidRPr="00E71FC3" w:rsidRDefault="009E6F0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F0E" w:rsidRDefault="009E6F0E" w:rsidP="00E71FC3">
      <w:r>
        <w:separator/>
      </w:r>
    </w:p>
  </w:endnote>
  <w:endnote w:type="continuationSeparator" w:id="0">
    <w:p w:rsidR="009E6F0E" w:rsidRDefault="009E6F0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F0E" w:rsidRDefault="009E6F0E" w:rsidP="00E71FC3">
      <w:r>
        <w:separator/>
      </w:r>
    </w:p>
  </w:footnote>
  <w:footnote w:type="continuationSeparator" w:id="0">
    <w:p w:rsidR="009E6F0E" w:rsidRDefault="009E6F0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0E"/>
    <w:rsid w:val="001A7C09"/>
    <w:rsid w:val="00577BD5"/>
    <w:rsid w:val="00656CBA"/>
    <w:rsid w:val="006A1F77"/>
    <w:rsid w:val="00733BE7"/>
    <w:rsid w:val="009E6F0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7DD18-31F3-4BAC-BC01-F92DFC4E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F0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2018-01-09T20:56:00Z</dcterms:created>
  <dcterms:modified xsi:type="dcterms:W3CDTF">2018-01-09T20:57:00Z</dcterms:modified>
</cp:coreProperties>
</file>