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35" w:rsidRDefault="00113935" w:rsidP="00113935">
      <w:pPr>
        <w:pStyle w:val="NoSpacing"/>
      </w:pPr>
      <w:r>
        <w:rPr>
          <w:u w:val="single"/>
        </w:rPr>
        <w:t>William HART</w:t>
      </w:r>
      <w:r>
        <w:t xml:space="preserve">       (fl.1500)</w:t>
      </w:r>
    </w:p>
    <w:p w:rsidR="00113935" w:rsidRDefault="00113935" w:rsidP="00113935">
      <w:pPr>
        <w:pStyle w:val="NoSpacing"/>
      </w:pPr>
      <w:proofErr w:type="gramStart"/>
      <w:r>
        <w:t>of</w:t>
      </w:r>
      <w:proofErr w:type="gramEnd"/>
      <w:r>
        <w:t xml:space="preserve"> Wye, Kent.</w:t>
      </w:r>
    </w:p>
    <w:p w:rsidR="00113935" w:rsidRDefault="00113935" w:rsidP="00113935">
      <w:pPr>
        <w:pStyle w:val="NoSpacing"/>
      </w:pPr>
    </w:p>
    <w:p w:rsidR="00113935" w:rsidRDefault="00113935" w:rsidP="00113935">
      <w:pPr>
        <w:pStyle w:val="NoSpacing"/>
      </w:pPr>
    </w:p>
    <w:p w:rsidR="00113935" w:rsidRDefault="00113935" w:rsidP="00113935">
      <w:pPr>
        <w:pStyle w:val="NoSpacing"/>
      </w:pPr>
      <w:r>
        <w:tab/>
        <w:t>1500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113935" w:rsidRDefault="00113935" w:rsidP="00113935">
      <w:pPr>
        <w:pStyle w:val="NoSpacing"/>
      </w:pPr>
    </w:p>
    <w:p w:rsidR="00113935" w:rsidRDefault="00113935" w:rsidP="00113935">
      <w:pPr>
        <w:pStyle w:val="NoSpacing"/>
      </w:pPr>
    </w:p>
    <w:p w:rsidR="00113935" w:rsidRDefault="00113935" w:rsidP="00113935">
      <w:pPr>
        <w:pStyle w:val="NoSpacing"/>
      </w:pPr>
    </w:p>
    <w:p w:rsidR="00E47068" w:rsidRPr="00C009D8" w:rsidRDefault="00113935" w:rsidP="00113935">
      <w:pPr>
        <w:pStyle w:val="NoSpacing"/>
      </w:pPr>
      <w:r>
        <w:t>4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35" w:rsidRDefault="00113935" w:rsidP="00920DE3">
      <w:pPr>
        <w:spacing w:after="0" w:line="240" w:lineRule="auto"/>
      </w:pPr>
      <w:r>
        <w:separator/>
      </w:r>
    </w:p>
  </w:endnote>
  <w:endnote w:type="continuationSeparator" w:id="0">
    <w:p w:rsidR="00113935" w:rsidRDefault="001139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35" w:rsidRDefault="00113935" w:rsidP="00920DE3">
      <w:pPr>
        <w:spacing w:after="0" w:line="240" w:lineRule="auto"/>
      </w:pPr>
      <w:r>
        <w:separator/>
      </w:r>
    </w:p>
  </w:footnote>
  <w:footnote w:type="continuationSeparator" w:id="0">
    <w:p w:rsidR="00113935" w:rsidRDefault="001139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35"/>
    <w:rsid w:val="0011393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2014-11-11T20:40:00Z</dcterms:created>
  <dcterms:modified xsi:type="dcterms:W3CDTF">2014-11-11T20:40:00Z</dcterms:modified>
</cp:coreProperties>
</file>