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1AA7" w14:textId="1CC45DB2" w:rsidR="00EF102A" w:rsidRPr="00EF102A" w:rsidRDefault="00EF102A" w:rsidP="00EF10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HART</w:t>
      </w:r>
      <w:r>
        <w:rPr>
          <w:rFonts w:cs="Times New Roman"/>
          <w:szCs w:val="24"/>
        </w:rPr>
        <w:t xml:space="preserve">       (fl.1412)</w:t>
      </w:r>
    </w:p>
    <w:p w14:paraId="494E544E" w14:textId="77777777" w:rsidR="00EF102A" w:rsidRDefault="00EF102A" w:rsidP="00EF10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Spurrier.</w:t>
      </w:r>
    </w:p>
    <w:p w14:paraId="5D0513CB" w14:textId="77777777" w:rsidR="00EF102A" w:rsidRDefault="00EF102A" w:rsidP="00EF102A">
      <w:pPr>
        <w:pStyle w:val="NoSpacing"/>
        <w:rPr>
          <w:rFonts w:cs="Times New Roman"/>
          <w:szCs w:val="24"/>
        </w:rPr>
      </w:pPr>
    </w:p>
    <w:p w14:paraId="26D53C52" w14:textId="77777777" w:rsidR="00EF102A" w:rsidRDefault="00EF102A" w:rsidP="00EF102A">
      <w:pPr>
        <w:pStyle w:val="NoSpacing"/>
        <w:rPr>
          <w:rFonts w:cs="Times New Roman"/>
          <w:szCs w:val="24"/>
        </w:rPr>
      </w:pPr>
    </w:p>
    <w:p w14:paraId="5D77ED01" w14:textId="3335D3D0" w:rsidR="00EF102A" w:rsidRDefault="00EF102A" w:rsidP="00EF10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1412</w:t>
      </w:r>
      <w:r>
        <w:rPr>
          <w:rFonts w:cs="Times New Roman"/>
          <w:szCs w:val="24"/>
        </w:rPr>
        <w:tab/>
        <w:t>He became a Freeman.    (</w:t>
      </w:r>
      <w:r>
        <w:rPr>
          <w:rFonts w:cs="Times New Roman"/>
          <w:szCs w:val="24"/>
        </w:rPr>
        <w:t xml:space="preserve">R.F.Y. </w:t>
      </w:r>
      <w:r>
        <w:rPr>
          <w:rFonts w:cs="Times New Roman"/>
          <w:szCs w:val="24"/>
        </w:rPr>
        <w:t>p.118)</w:t>
      </w:r>
    </w:p>
    <w:p w14:paraId="6A94DA3E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60AF990" w14:textId="77777777" w:rsidR="00EF102A" w:rsidRDefault="00EF102A" w:rsidP="009139A6">
      <w:pPr>
        <w:pStyle w:val="NoSpacing"/>
        <w:rPr>
          <w:rFonts w:cs="Times New Roman"/>
          <w:szCs w:val="24"/>
        </w:rPr>
      </w:pPr>
    </w:p>
    <w:p w14:paraId="61EDE5C1" w14:textId="33F6803D" w:rsidR="00EF102A" w:rsidRPr="00EB3209" w:rsidRDefault="00EF10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sectPr w:rsidR="00EF102A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A754" w14:textId="77777777" w:rsidR="00EF102A" w:rsidRDefault="00EF102A" w:rsidP="009139A6">
      <w:r>
        <w:separator/>
      </w:r>
    </w:p>
  </w:endnote>
  <w:endnote w:type="continuationSeparator" w:id="0">
    <w:p w14:paraId="72D2F825" w14:textId="77777777" w:rsidR="00EF102A" w:rsidRDefault="00EF10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D2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44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E8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58A8" w14:textId="77777777" w:rsidR="00EF102A" w:rsidRDefault="00EF102A" w:rsidP="009139A6">
      <w:r>
        <w:separator/>
      </w:r>
    </w:p>
  </w:footnote>
  <w:footnote w:type="continuationSeparator" w:id="0">
    <w:p w14:paraId="035B5011" w14:textId="77777777" w:rsidR="00EF102A" w:rsidRDefault="00EF10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70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03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40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2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102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1858"/>
  <w15:chartTrackingRefBased/>
  <w15:docId w15:val="{37350B17-EC48-4FC4-B02D-D10DEF9D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2024-04-14T11:24:00Z</dcterms:created>
  <dcterms:modified xsi:type="dcterms:W3CDTF">2024-04-14T11:25:00Z</dcterms:modified>
</cp:coreProperties>
</file>