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EB87A" w14:textId="75AF5D16" w:rsidR="00092CB0" w:rsidRDefault="00092CB0" w:rsidP="00092CB0">
      <w:pPr>
        <w:pStyle w:val="NoSpacing"/>
      </w:pPr>
      <w:r>
        <w:rPr>
          <w:u w:val="single"/>
        </w:rPr>
        <w:t>Thomas HARTE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55</w:t>
      </w:r>
      <w:r>
        <w:t>)</w:t>
      </w:r>
    </w:p>
    <w:p w14:paraId="40681AC1" w14:textId="55EEBF14" w:rsidR="00092CB0" w:rsidRDefault="00092CB0" w:rsidP="00092CB0">
      <w:pPr>
        <w:pStyle w:val="NoSpacing"/>
      </w:pPr>
      <w:r>
        <w:t xml:space="preserve">of Canterbury. </w:t>
      </w:r>
      <w:r>
        <w:t>Mason.</w:t>
      </w:r>
    </w:p>
    <w:p w14:paraId="74D7304F" w14:textId="77777777" w:rsidR="00092CB0" w:rsidRDefault="00092CB0" w:rsidP="00092CB0">
      <w:pPr>
        <w:pStyle w:val="NoSpacing"/>
      </w:pPr>
    </w:p>
    <w:p w14:paraId="7E652A80" w14:textId="77777777" w:rsidR="00092CB0" w:rsidRDefault="00092CB0" w:rsidP="00092CB0">
      <w:pPr>
        <w:pStyle w:val="NoSpacing"/>
      </w:pPr>
    </w:p>
    <w:p w14:paraId="0A1C6E9C" w14:textId="4B07E3CC" w:rsidR="00092CB0" w:rsidRDefault="00092CB0" w:rsidP="00092CB0">
      <w:pPr>
        <w:pStyle w:val="NoSpacing"/>
      </w:pPr>
      <w:r>
        <w:tab/>
        <w:t>14</w:t>
      </w:r>
      <w:r>
        <w:t>55</w:t>
      </w:r>
      <w:bookmarkStart w:id="0" w:name="_GoBack"/>
      <w:bookmarkEnd w:id="0"/>
      <w:r>
        <w:tab/>
        <w:t>He became a Freeman by redemption.   (Cowper p.274)</w:t>
      </w:r>
    </w:p>
    <w:p w14:paraId="7FCBFEC1" w14:textId="77777777" w:rsidR="00092CB0" w:rsidRDefault="00092CB0" w:rsidP="00092CB0">
      <w:pPr>
        <w:pStyle w:val="NoSpacing"/>
      </w:pPr>
    </w:p>
    <w:p w14:paraId="4FF93922" w14:textId="77777777" w:rsidR="00092CB0" w:rsidRDefault="00092CB0" w:rsidP="00092CB0">
      <w:pPr>
        <w:pStyle w:val="NoSpacing"/>
      </w:pPr>
    </w:p>
    <w:p w14:paraId="2711B37B" w14:textId="77777777" w:rsidR="00092CB0" w:rsidRDefault="00092CB0" w:rsidP="00092CB0">
      <w:pPr>
        <w:pStyle w:val="NoSpacing"/>
      </w:pPr>
      <w:r>
        <w:t>14 July 2018</w:t>
      </w:r>
    </w:p>
    <w:p w14:paraId="05BD6A16" w14:textId="42FFC4D3" w:rsidR="006B2F86" w:rsidRPr="00092CB0" w:rsidRDefault="00092CB0" w:rsidP="00E71FC3">
      <w:pPr>
        <w:pStyle w:val="NoSpacing"/>
      </w:pPr>
    </w:p>
    <w:sectPr w:rsidR="006B2F86" w:rsidRPr="00092C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7EBA" w14:textId="77777777" w:rsidR="00092CB0" w:rsidRDefault="00092CB0" w:rsidP="00E71FC3">
      <w:pPr>
        <w:spacing w:after="0" w:line="240" w:lineRule="auto"/>
      </w:pPr>
      <w:r>
        <w:separator/>
      </w:r>
    </w:p>
  </w:endnote>
  <w:endnote w:type="continuationSeparator" w:id="0">
    <w:p w14:paraId="0F87ABA6" w14:textId="77777777" w:rsidR="00092CB0" w:rsidRDefault="00092C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7088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C5D85" w14:textId="77777777" w:rsidR="00092CB0" w:rsidRDefault="00092CB0" w:rsidP="00E71FC3">
      <w:pPr>
        <w:spacing w:after="0" w:line="240" w:lineRule="auto"/>
      </w:pPr>
      <w:r>
        <w:separator/>
      </w:r>
    </w:p>
  </w:footnote>
  <w:footnote w:type="continuationSeparator" w:id="0">
    <w:p w14:paraId="03A1091B" w14:textId="77777777" w:rsidR="00092CB0" w:rsidRDefault="00092C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B0"/>
    <w:rsid w:val="00092CB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FCA6"/>
  <w15:chartTrackingRefBased/>
  <w15:docId w15:val="{D670AAA6-5856-474F-8298-1C2C5DCC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2018-07-14T19:36:00Z</dcterms:created>
  <dcterms:modified xsi:type="dcterms:W3CDTF">2018-07-14T19:37:00Z</dcterms:modified>
</cp:coreProperties>
</file>