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3CBD" w14:textId="77777777" w:rsidR="00820FA1" w:rsidRDefault="00820FA1" w:rsidP="00820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HARVEY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39CDFA00" w14:textId="77777777" w:rsidR="00820FA1" w:rsidRDefault="00820FA1" w:rsidP="00820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DFC9596" w14:textId="77777777" w:rsidR="00820FA1" w:rsidRDefault="00820FA1" w:rsidP="00820FA1">
      <w:pPr>
        <w:pStyle w:val="NoSpacing"/>
        <w:rPr>
          <w:rFonts w:cs="Times New Roman"/>
          <w:szCs w:val="24"/>
        </w:rPr>
      </w:pPr>
    </w:p>
    <w:p w14:paraId="4E036F30" w14:textId="77777777" w:rsidR="00820FA1" w:rsidRDefault="00820FA1" w:rsidP="00820FA1">
      <w:pPr>
        <w:pStyle w:val="NoSpacing"/>
        <w:rPr>
          <w:rFonts w:cs="Times New Roman"/>
          <w:szCs w:val="24"/>
        </w:rPr>
      </w:pPr>
    </w:p>
    <w:p w14:paraId="74CD5A27" w14:textId="77777777" w:rsidR="00820FA1" w:rsidRDefault="00820FA1" w:rsidP="00820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Wylcokkes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05088295" w14:textId="77777777" w:rsidR="00820FA1" w:rsidRDefault="00820FA1" w:rsidP="00820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D31B5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2863DB6" w14:textId="77777777" w:rsidR="00820FA1" w:rsidRDefault="00820FA1" w:rsidP="00820FA1">
      <w:pPr>
        <w:pStyle w:val="NoSpacing"/>
        <w:rPr>
          <w:rFonts w:cs="Times New Roman"/>
          <w:szCs w:val="24"/>
        </w:rPr>
      </w:pPr>
    </w:p>
    <w:p w14:paraId="62FA2FB4" w14:textId="77777777" w:rsidR="00820FA1" w:rsidRDefault="00820FA1" w:rsidP="00820FA1">
      <w:pPr>
        <w:pStyle w:val="NoSpacing"/>
        <w:rPr>
          <w:rFonts w:cs="Times New Roman"/>
          <w:szCs w:val="24"/>
        </w:rPr>
      </w:pPr>
    </w:p>
    <w:p w14:paraId="3304FC42" w14:textId="77777777" w:rsidR="00820FA1" w:rsidRDefault="00820FA1" w:rsidP="00820F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August 2024</w:t>
      </w:r>
    </w:p>
    <w:p w14:paraId="40C0C5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ACE36" w14:textId="77777777" w:rsidR="00820FA1" w:rsidRDefault="00820FA1" w:rsidP="009139A6">
      <w:r>
        <w:separator/>
      </w:r>
    </w:p>
  </w:endnote>
  <w:endnote w:type="continuationSeparator" w:id="0">
    <w:p w14:paraId="1F3F11ED" w14:textId="77777777" w:rsidR="00820FA1" w:rsidRDefault="00820F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037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FB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71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AC296" w14:textId="77777777" w:rsidR="00820FA1" w:rsidRDefault="00820FA1" w:rsidP="009139A6">
      <w:r>
        <w:separator/>
      </w:r>
    </w:p>
  </w:footnote>
  <w:footnote w:type="continuationSeparator" w:id="0">
    <w:p w14:paraId="66659E6E" w14:textId="77777777" w:rsidR="00820FA1" w:rsidRDefault="00820F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22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F1A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61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A1"/>
    <w:rsid w:val="000666E0"/>
    <w:rsid w:val="002510B7"/>
    <w:rsid w:val="00270799"/>
    <w:rsid w:val="005C130B"/>
    <w:rsid w:val="005E1FE7"/>
    <w:rsid w:val="00820FA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EB60"/>
  <w15:chartTrackingRefBased/>
  <w15:docId w15:val="{E068DFC9-3C59-4BB9-AF9B-5773703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0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2024-08-28T18:49:00Z</dcterms:created>
  <dcterms:modified xsi:type="dcterms:W3CDTF">2024-08-28T18:50:00Z</dcterms:modified>
</cp:coreProperties>
</file>