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C5A5" w14:textId="77777777" w:rsidR="003307A1" w:rsidRDefault="003307A1" w:rsidP="003307A1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HARVEY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fl.1481)</w:t>
      </w:r>
    </w:p>
    <w:p w14:paraId="28B6198B" w14:textId="77777777" w:rsidR="003307A1" w:rsidRDefault="003307A1" w:rsidP="003307A1">
      <w:pPr>
        <w:pStyle w:val="NoSpacing"/>
        <w:rPr>
          <w:rFonts w:cs="Times New Roman"/>
          <w:szCs w:val="24"/>
        </w:rPr>
      </w:pPr>
    </w:p>
    <w:p w14:paraId="6CFEB1B9" w14:textId="77777777" w:rsidR="003307A1" w:rsidRDefault="003307A1" w:rsidP="003307A1">
      <w:pPr>
        <w:pStyle w:val="NoSpacing"/>
        <w:rPr>
          <w:rFonts w:cs="Times New Roman"/>
          <w:szCs w:val="24"/>
        </w:rPr>
      </w:pPr>
    </w:p>
    <w:p w14:paraId="01F50A4F" w14:textId="77777777" w:rsidR="003307A1" w:rsidRDefault="003307A1" w:rsidP="003307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 xml:space="preserve">He held 3 acres of land in </w:t>
      </w:r>
      <w:proofErr w:type="spellStart"/>
      <w:r>
        <w:rPr>
          <w:rFonts w:cs="Times New Roman"/>
          <w:szCs w:val="24"/>
        </w:rPr>
        <w:t>Snetterton</w:t>
      </w:r>
      <w:proofErr w:type="spellEnd"/>
      <w:r>
        <w:rPr>
          <w:rFonts w:cs="Times New Roman"/>
          <w:szCs w:val="24"/>
        </w:rPr>
        <w:t>, Norfolk.</w:t>
      </w:r>
    </w:p>
    <w:p w14:paraId="3099352B" w14:textId="77777777" w:rsidR="003307A1" w:rsidRDefault="003307A1" w:rsidP="003307A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0997C82" w14:textId="77777777" w:rsidR="003307A1" w:rsidRDefault="003307A1" w:rsidP="003307A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p.58)</w:t>
      </w:r>
    </w:p>
    <w:p w14:paraId="1B4A2F17" w14:textId="77777777" w:rsidR="003307A1" w:rsidRDefault="003307A1" w:rsidP="003307A1">
      <w:pPr>
        <w:pStyle w:val="NoSpacing"/>
        <w:rPr>
          <w:rFonts w:eastAsia="Times New Roman" w:cs="Times New Roman"/>
          <w:szCs w:val="24"/>
        </w:rPr>
      </w:pPr>
    </w:p>
    <w:p w14:paraId="07FD511D" w14:textId="77777777" w:rsidR="003307A1" w:rsidRDefault="003307A1" w:rsidP="003307A1">
      <w:pPr>
        <w:pStyle w:val="NoSpacing"/>
        <w:rPr>
          <w:rFonts w:eastAsia="Times New Roman" w:cs="Times New Roman"/>
          <w:szCs w:val="24"/>
        </w:rPr>
      </w:pPr>
    </w:p>
    <w:p w14:paraId="1C1D76A7" w14:textId="77777777" w:rsidR="003307A1" w:rsidRDefault="003307A1" w:rsidP="003307A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May 2023</w:t>
      </w:r>
    </w:p>
    <w:p w14:paraId="4F4117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CACB" w14:textId="77777777" w:rsidR="003307A1" w:rsidRDefault="003307A1" w:rsidP="009139A6">
      <w:r>
        <w:separator/>
      </w:r>
    </w:p>
  </w:endnote>
  <w:endnote w:type="continuationSeparator" w:id="0">
    <w:p w14:paraId="538B513B" w14:textId="77777777" w:rsidR="003307A1" w:rsidRDefault="003307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EC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77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77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A2BB" w14:textId="77777777" w:rsidR="003307A1" w:rsidRDefault="003307A1" w:rsidP="009139A6">
      <w:r>
        <w:separator/>
      </w:r>
    </w:p>
  </w:footnote>
  <w:footnote w:type="continuationSeparator" w:id="0">
    <w:p w14:paraId="1283724A" w14:textId="77777777" w:rsidR="003307A1" w:rsidRDefault="003307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06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E9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FE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A1"/>
    <w:rsid w:val="000666E0"/>
    <w:rsid w:val="002510B7"/>
    <w:rsid w:val="003307A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D86B"/>
  <w15:chartTrackingRefBased/>
  <w15:docId w15:val="{862746F3-A975-4B23-B88A-177A84C6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2023-05-17T20:24:00Z</dcterms:created>
  <dcterms:modified xsi:type="dcterms:W3CDTF">2023-05-17T20:24:00Z</dcterms:modified>
</cp:coreProperties>
</file>