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AB70D" w14:textId="299CAED6" w:rsidR="006B2F86" w:rsidRDefault="00EE0C03" w:rsidP="00E71FC3">
      <w:pPr>
        <w:pStyle w:val="NoSpacing"/>
      </w:pPr>
      <w:r>
        <w:rPr>
          <w:u w:val="single"/>
        </w:rPr>
        <w:t>Thomas HARVEY</w:t>
      </w:r>
      <w:r>
        <w:t xml:space="preserve">    </w:t>
      </w:r>
      <w:proofErr w:type="gramStart"/>
      <w:r>
        <w:t xml:space="preserve">   (</w:t>
      </w:r>
      <w:proofErr w:type="gramEnd"/>
      <w:r>
        <w:t>fl.1499)</w:t>
      </w:r>
    </w:p>
    <w:p w14:paraId="7AEC11EB" w14:textId="4D785DD4" w:rsidR="00EE0C03" w:rsidRDefault="00EE0C03" w:rsidP="00E71FC3">
      <w:pPr>
        <w:pStyle w:val="NoSpacing"/>
      </w:pPr>
    </w:p>
    <w:p w14:paraId="1DB478CA" w14:textId="2F8AB101" w:rsidR="00EE0C03" w:rsidRDefault="00EE0C03" w:rsidP="00E71FC3">
      <w:pPr>
        <w:pStyle w:val="NoSpacing"/>
      </w:pPr>
    </w:p>
    <w:p w14:paraId="76B5421C" w14:textId="1421EBB1" w:rsidR="00EE0C03" w:rsidRDefault="00EE0C03" w:rsidP="00E71FC3">
      <w:pPr>
        <w:pStyle w:val="NoSpacing"/>
      </w:pPr>
      <w:r>
        <w:t>= Margaret.</w:t>
      </w:r>
    </w:p>
    <w:p w14:paraId="745BAFC7" w14:textId="164028CB" w:rsidR="00EE0C03" w:rsidRDefault="00EE0C03" w:rsidP="00E71FC3">
      <w:pPr>
        <w:pStyle w:val="NoSpacing"/>
      </w:pPr>
      <w:r>
        <w:t>(P.R.O. ref. D 258/3/4/6)</w:t>
      </w:r>
    </w:p>
    <w:p w14:paraId="3669A93F" w14:textId="0E8EA3E4" w:rsidR="00EE0C03" w:rsidRDefault="00EE0C03" w:rsidP="00E71FC3">
      <w:pPr>
        <w:pStyle w:val="NoSpacing"/>
      </w:pPr>
    </w:p>
    <w:p w14:paraId="113218AE" w14:textId="49E97D30" w:rsidR="00EE0C03" w:rsidRDefault="00EE0C03" w:rsidP="00E71FC3">
      <w:pPr>
        <w:pStyle w:val="NoSpacing"/>
      </w:pPr>
    </w:p>
    <w:p w14:paraId="1D747A33" w14:textId="0D36CD16" w:rsidR="00EE0C03" w:rsidRDefault="00EE0C03" w:rsidP="00E71FC3">
      <w:pPr>
        <w:pStyle w:val="NoSpacing"/>
      </w:pPr>
      <w:r>
        <w:t xml:space="preserve">  1 Apr.1499</w:t>
      </w:r>
      <w:r>
        <w:tab/>
        <w:t>He made his Will.   (ibid.)</w:t>
      </w:r>
    </w:p>
    <w:p w14:paraId="0A668D9A" w14:textId="1B5300CC" w:rsidR="00EE0C03" w:rsidRDefault="00EE0C03" w:rsidP="00E71FC3">
      <w:pPr>
        <w:pStyle w:val="NoSpacing"/>
      </w:pPr>
    </w:p>
    <w:p w14:paraId="5A526042" w14:textId="2543AF20" w:rsidR="00EE0C03" w:rsidRDefault="00EE0C03" w:rsidP="00E71FC3">
      <w:pPr>
        <w:pStyle w:val="NoSpacing"/>
      </w:pPr>
    </w:p>
    <w:p w14:paraId="30A22EB9" w14:textId="553A9059" w:rsidR="00EE0C03" w:rsidRPr="00EE0C03" w:rsidRDefault="00EE0C03" w:rsidP="00E71FC3">
      <w:pPr>
        <w:pStyle w:val="NoSpacing"/>
      </w:pPr>
      <w:r>
        <w:t>18 May 2019</w:t>
      </w:r>
      <w:bookmarkStart w:id="0" w:name="_GoBack"/>
      <w:bookmarkEnd w:id="0"/>
    </w:p>
    <w:sectPr w:rsidR="00EE0C03" w:rsidRPr="00EE0C0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4A4CF" w14:textId="77777777" w:rsidR="00EE0C03" w:rsidRDefault="00EE0C03" w:rsidP="00E71FC3">
      <w:pPr>
        <w:spacing w:after="0" w:line="240" w:lineRule="auto"/>
      </w:pPr>
      <w:r>
        <w:separator/>
      </w:r>
    </w:p>
  </w:endnote>
  <w:endnote w:type="continuationSeparator" w:id="0">
    <w:p w14:paraId="78FD66EF" w14:textId="77777777" w:rsidR="00EE0C03" w:rsidRDefault="00EE0C0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38F5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D19C9" w14:textId="77777777" w:rsidR="00EE0C03" w:rsidRDefault="00EE0C03" w:rsidP="00E71FC3">
      <w:pPr>
        <w:spacing w:after="0" w:line="240" w:lineRule="auto"/>
      </w:pPr>
      <w:r>
        <w:separator/>
      </w:r>
    </w:p>
  </w:footnote>
  <w:footnote w:type="continuationSeparator" w:id="0">
    <w:p w14:paraId="2BE851BE" w14:textId="77777777" w:rsidR="00EE0C03" w:rsidRDefault="00EE0C0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C03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E0C0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B5F29"/>
  <w15:chartTrackingRefBased/>
  <w15:docId w15:val="{84D37184-B443-42EA-BB44-78450F83B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2019-05-18T18:59:00Z</dcterms:created>
  <dcterms:modified xsi:type="dcterms:W3CDTF">2019-05-18T19:03:00Z</dcterms:modified>
</cp:coreProperties>
</file>