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EC3A8" w14:textId="77777777" w:rsidR="008A2A79" w:rsidRDefault="008A2A79" w:rsidP="008A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HARVEY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33A4FE04" w14:textId="77777777" w:rsidR="008A2A79" w:rsidRDefault="008A2A79" w:rsidP="008A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Willingham, Cambridgeshire. Husbandman.</w:t>
      </w:r>
    </w:p>
    <w:p w14:paraId="5BB1AE34" w14:textId="77777777" w:rsidR="008A2A79" w:rsidRDefault="008A2A79" w:rsidP="008A2A79">
      <w:pPr>
        <w:rPr>
          <w:rFonts w:ascii="Times New Roman" w:hAnsi="Times New Roman" w:cs="Times New Roman"/>
        </w:rPr>
      </w:pPr>
    </w:p>
    <w:p w14:paraId="4A74D70F" w14:textId="77777777" w:rsidR="008A2A79" w:rsidRDefault="008A2A79" w:rsidP="008A2A79">
      <w:pPr>
        <w:rPr>
          <w:rFonts w:ascii="Times New Roman" w:hAnsi="Times New Roman" w:cs="Times New Roman"/>
        </w:rPr>
      </w:pPr>
    </w:p>
    <w:p w14:paraId="7F6B2FF0" w14:textId="77777777" w:rsidR="008A2A79" w:rsidRDefault="008A2A79" w:rsidP="008A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Simon </w:t>
      </w:r>
      <w:proofErr w:type="spellStart"/>
      <w:r>
        <w:rPr>
          <w:rFonts w:ascii="Times New Roman" w:hAnsi="Times New Roman" w:cs="Times New Roman"/>
        </w:rPr>
        <w:t>Payn</w:t>
      </w:r>
      <w:proofErr w:type="spellEnd"/>
      <w:r>
        <w:rPr>
          <w:rFonts w:ascii="Times New Roman" w:hAnsi="Times New Roman" w:cs="Times New Roman"/>
        </w:rPr>
        <w:t>(q.v.) brought a plaint of debt against him, John Fox of</w:t>
      </w:r>
    </w:p>
    <w:p w14:paraId="4E1B140E" w14:textId="77777777" w:rsidR="008A2A79" w:rsidRDefault="008A2A79" w:rsidP="008A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Melbourn</w:t>
      </w:r>
      <w:proofErr w:type="spellEnd"/>
      <w:r>
        <w:rPr>
          <w:rFonts w:ascii="Times New Roman" w:hAnsi="Times New Roman" w:cs="Times New Roman"/>
        </w:rPr>
        <w:t xml:space="preserve">(q.v.), John </w:t>
      </w:r>
      <w:proofErr w:type="spellStart"/>
      <w:r>
        <w:rPr>
          <w:rFonts w:ascii="Times New Roman" w:hAnsi="Times New Roman" w:cs="Times New Roman"/>
        </w:rPr>
        <w:t>Oxsted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Reyston</w:t>
      </w:r>
      <w:proofErr w:type="spellEnd"/>
      <w:r>
        <w:rPr>
          <w:rFonts w:ascii="Times New Roman" w:hAnsi="Times New Roman" w:cs="Times New Roman"/>
        </w:rPr>
        <w:t>(q.v.) and Thomas Royston of</w:t>
      </w:r>
    </w:p>
    <w:p w14:paraId="7FDD3F50" w14:textId="77777777" w:rsidR="008A2A79" w:rsidRDefault="008A2A79" w:rsidP="008A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Foxton(q.v.).</w:t>
      </w:r>
    </w:p>
    <w:p w14:paraId="65D2E548" w14:textId="77777777" w:rsidR="008A2A79" w:rsidRDefault="008A2A79" w:rsidP="008A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14:paraId="66B2F9DC" w14:textId="77777777" w:rsidR="008A2A79" w:rsidRDefault="008A2A79" w:rsidP="008A2A79">
      <w:pPr>
        <w:rPr>
          <w:rFonts w:ascii="Times New Roman" w:hAnsi="Times New Roman" w:cs="Times New Roman"/>
        </w:rPr>
      </w:pPr>
    </w:p>
    <w:p w14:paraId="7B284CAD" w14:textId="77777777" w:rsidR="008A2A79" w:rsidRDefault="008A2A79" w:rsidP="008A2A79">
      <w:pPr>
        <w:rPr>
          <w:rFonts w:ascii="Times New Roman" w:hAnsi="Times New Roman" w:cs="Times New Roman"/>
        </w:rPr>
      </w:pPr>
    </w:p>
    <w:p w14:paraId="54128E4B" w14:textId="77777777" w:rsidR="008A2A79" w:rsidRDefault="008A2A79" w:rsidP="008A2A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September 2018</w:t>
      </w:r>
    </w:p>
    <w:p w14:paraId="0CA7C09F" w14:textId="77777777" w:rsidR="006B2F86" w:rsidRPr="00E71FC3" w:rsidRDefault="008A2A7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ACE2D" w14:textId="77777777" w:rsidR="008A2A79" w:rsidRDefault="008A2A79" w:rsidP="00E71FC3">
      <w:r>
        <w:separator/>
      </w:r>
    </w:p>
  </w:endnote>
  <w:endnote w:type="continuationSeparator" w:id="0">
    <w:p w14:paraId="12DDE26D" w14:textId="77777777" w:rsidR="008A2A79" w:rsidRDefault="008A2A7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4FF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549A3" w14:textId="77777777" w:rsidR="008A2A79" w:rsidRDefault="008A2A79" w:rsidP="00E71FC3">
      <w:r>
        <w:separator/>
      </w:r>
    </w:p>
  </w:footnote>
  <w:footnote w:type="continuationSeparator" w:id="0">
    <w:p w14:paraId="0AF1C146" w14:textId="77777777" w:rsidR="008A2A79" w:rsidRDefault="008A2A7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79"/>
    <w:rsid w:val="001A7C09"/>
    <w:rsid w:val="00577BD5"/>
    <w:rsid w:val="00656CBA"/>
    <w:rsid w:val="006A1F77"/>
    <w:rsid w:val="00733BE7"/>
    <w:rsid w:val="008A2A79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ECDF"/>
  <w15:chartTrackingRefBased/>
  <w15:docId w15:val="{16D087CC-5AF3-4D76-A967-46D095E3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2A7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2018-09-30T20:49:00Z</dcterms:created>
  <dcterms:modified xsi:type="dcterms:W3CDTF">2018-09-30T20:50:00Z</dcterms:modified>
</cp:coreProperties>
</file>