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83C8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HARVY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3C799242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Acle, Norfolk. Husbandman.</w:t>
      </w:r>
    </w:p>
    <w:p w14:paraId="1EECB888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008FA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55B47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 xml:space="preserve">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Aldham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 and taking against him and</w:t>
      </w:r>
    </w:p>
    <w:p w14:paraId="495B8164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others.    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7FC7EC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58677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48C59" w14:textId="77777777" w:rsidR="00805DFF" w:rsidRDefault="00805DFF" w:rsidP="00805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February 2022</w:t>
      </w:r>
    </w:p>
    <w:p w14:paraId="1EC6470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E054" w14:textId="77777777" w:rsidR="00805DFF" w:rsidRDefault="00805DFF" w:rsidP="009139A6">
      <w:r>
        <w:separator/>
      </w:r>
    </w:p>
  </w:endnote>
  <w:endnote w:type="continuationSeparator" w:id="0">
    <w:p w14:paraId="4A174F47" w14:textId="77777777" w:rsidR="00805DFF" w:rsidRDefault="00805D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939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B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E1FB" w14:textId="77777777" w:rsidR="00805DFF" w:rsidRDefault="00805DFF" w:rsidP="009139A6">
      <w:r>
        <w:separator/>
      </w:r>
    </w:p>
  </w:footnote>
  <w:footnote w:type="continuationSeparator" w:id="0">
    <w:p w14:paraId="50F13B76" w14:textId="77777777" w:rsidR="00805DFF" w:rsidRDefault="00805D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52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90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ED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FF"/>
    <w:rsid w:val="000666E0"/>
    <w:rsid w:val="002510B7"/>
    <w:rsid w:val="005C130B"/>
    <w:rsid w:val="00805DF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EB51"/>
  <w15:chartTrackingRefBased/>
  <w15:docId w15:val="{0BA6A984-7E86-4AF7-8654-C16931E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5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2022-02-08T20:13:00Z</dcterms:created>
  <dcterms:modified xsi:type="dcterms:W3CDTF">2022-02-08T20:16:00Z</dcterms:modified>
</cp:coreProperties>
</file>