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52DC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John HARVY</w:t>
      </w:r>
      <w:r>
        <w:rPr>
          <w:rStyle w:val="s1"/>
        </w:rPr>
        <w:t xml:space="preserve"> 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fl.1509)</w:t>
      </w:r>
    </w:p>
    <w:p w14:paraId="5A0E8D00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Edynham</w:t>
      </w:r>
      <w:proofErr w:type="spellEnd"/>
      <w:r>
        <w:rPr>
          <w:rStyle w:val="s1"/>
        </w:rPr>
        <w:t>.</w:t>
      </w:r>
    </w:p>
    <w:p w14:paraId="7B4412FC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</w:p>
    <w:p w14:paraId="7D995384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</w:p>
    <w:p w14:paraId="7E25E676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1509</w:t>
      </w:r>
      <w:r>
        <w:rPr>
          <w:rStyle w:val="s1"/>
        </w:rPr>
        <w:tab/>
        <w:t>He made his Will.</w:t>
      </w:r>
    </w:p>
    <w:p w14:paraId="0F073248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</w:r>
      <w:r w:rsidRPr="0047582A">
        <w:rPr>
          <w:rStyle w:val="s1"/>
        </w:rPr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</w:t>
      </w:r>
      <w:r>
        <w:rPr>
          <w:rStyle w:val="s1"/>
        </w:rPr>
        <w:t>230)</w:t>
      </w:r>
    </w:p>
    <w:p w14:paraId="2220BFE9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</w:p>
    <w:p w14:paraId="5D6F199F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</w:p>
    <w:p w14:paraId="0A36C9A6" w14:textId="77777777" w:rsidR="00FA2A8D" w:rsidRDefault="00FA2A8D" w:rsidP="00FA2A8D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26 September 2021</w:t>
      </w:r>
    </w:p>
    <w:p w14:paraId="2CDD3B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CC46" w14:textId="77777777" w:rsidR="00FA2A8D" w:rsidRDefault="00FA2A8D" w:rsidP="009139A6">
      <w:r>
        <w:separator/>
      </w:r>
    </w:p>
  </w:endnote>
  <w:endnote w:type="continuationSeparator" w:id="0">
    <w:p w14:paraId="7B78E555" w14:textId="77777777" w:rsidR="00FA2A8D" w:rsidRDefault="00FA2A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CD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24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2C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A9FE" w14:textId="77777777" w:rsidR="00FA2A8D" w:rsidRDefault="00FA2A8D" w:rsidP="009139A6">
      <w:r>
        <w:separator/>
      </w:r>
    </w:p>
  </w:footnote>
  <w:footnote w:type="continuationSeparator" w:id="0">
    <w:p w14:paraId="26DE5DAB" w14:textId="77777777" w:rsidR="00FA2A8D" w:rsidRDefault="00FA2A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12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86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4A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8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FFE4"/>
  <w15:chartTrackingRefBased/>
  <w15:docId w15:val="{BA0227F3-83E8-416C-BBA5-522C19B8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2A8D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FA2A8D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2021-10-13T19:44:00Z</dcterms:created>
  <dcterms:modified xsi:type="dcterms:W3CDTF">2021-10-13T19:44:00Z</dcterms:modified>
</cp:coreProperties>
</file>