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BFC4" w14:textId="77777777" w:rsidR="001A249E" w:rsidRDefault="001A249E" w:rsidP="001A2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HARVY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90999DF" w14:textId="77777777" w:rsidR="001A249E" w:rsidRDefault="001A249E" w:rsidP="001A2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Wells, Somerset. Gentleman.</w:t>
      </w:r>
    </w:p>
    <w:p w14:paraId="7060C76A" w14:textId="77777777" w:rsidR="001A249E" w:rsidRDefault="001A249E" w:rsidP="001A249E">
      <w:pPr>
        <w:rPr>
          <w:rFonts w:ascii="Times New Roman" w:hAnsi="Times New Roman" w:cs="Times New Roman"/>
        </w:rPr>
      </w:pPr>
    </w:p>
    <w:p w14:paraId="4BCF31AE" w14:textId="77777777" w:rsidR="001A249E" w:rsidRDefault="001A249E" w:rsidP="001A249E">
      <w:pPr>
        <w:rPr>
          <w:rFonts w:ascii="Times New Roman" w:hAnsi="Times New Roman" w:cs="Times New Roman"/>
        </w:rPr>
      </w:pPr>
    </w:p>
    <w:p w14:paraId="66B1C9EF" w14:textId="77777777" w:rsidR="001A249E" w:rsidRDefault="001A249E" w:rsidP="001A2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Short(q.v.) brought a plaint of debt against him.</w:t>
      </w:r>
    </w:p>
    <w:p w14:paraId="4D9CBAFA" w14:textId="77777777" w:rsidR="001A249E" w:rsidRDefault="001A249E" w:rsidP="001A2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F6CA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0BDEAE8" w14:textId="77777777" w:rsidR="001A249E" w:rsidRDefault="001A249E" w:rsidP="001A249E">
      <w:pPr>
        <w:rPr>
          <w:rFonts w:ascii="Times New Roman" w:hAnsi="Times New Roman" w:cs="Times New Roman"/>
        </w:rPr>
      </w:pPr>
    </w:p>
    <w:p w14:paraId="60E970D7" w14:textId="77777777" w:rsidR="001A249E" w:rsidRDefault="001A249E" w:rsidP="001A249E">
      <w:pPr>
        <w:rPr>
          <w:rFonts w:ascii="Times New Roman" w:hAnsi="Times New Roman" w:cs="Times New Roman"/>
        </w:rPr>
      </w:pPr>
    </w:p>
    <w:p w14:paraId="769AC889" w14:textId="77777777" w:rsidR="001A249E" w:rsidRDefault="001A249E" w:rsidP="001A2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January 2019</w:t>
      </w:r>
    </w:p>
    <w:p w14:paraId="791FFB2B" w14:textId="77777777" w:rsidR="006B2F86" w:rsidRPr="00E71FC3" w:rsidRDefault="001A249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EE748" w14:textId="77777777" w:rsidR="001A249E" w:rsidRDefault="001A249E" w:rsidP="00E71FC3">
      <w:r>
        <w:separator/>
      </w:r>
    </w:p>
  </w:endnote>
  <w:endnote w:type="continuationSeparator" w:id="0">
    <w:p w14:paraId="33BBEB2C" w14:textId="77777777" w:rsidR="001A249E" w:rsidRDefault="001A249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DB8C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39D27" w14:textId="77777777" w:rsidR="001A249E" w:rsidRDefault="001A249E" w:rsidP="00E71FC3">
      <w:r>
        <w:separator/>
      </w:r>
    </w:p>
  </w:footnote>
  <w:footnote w:type="continuationSeparator" w:id="0">
    <w:p w14:paraId="1DD214A5" w14:textId="77777777" w:rsidR="001A249E" w:rsidRDefault="001A249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9E"/>
    <w:rsid w:val="001A249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4F54"/>
  <w15:chartTrackingRefBased/>
  <w15:docId w15:val="{5132CB1B-9BFE-439E-94E4-7BD96330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49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A2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2019-01-07T22:10:00Z</dcterms:created>
  <dcterms:modified xsi:type="dcterms:W3CDTF">2019-01-07T22:10:00Z</dcterms:modified>
</cp:coreProperties>
</file>