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EE" w:rsidRDefault="001E03EE" w:rsidP="001E03EE">
      <w:pPr>
        <w:pStyle w:val="p1"/>
        <w:rPr>
          <w:rStyle w:val="s1"/>
        </w:rPr>
      </w:pPr>
      <w:r>
        <w:rPr>
          <w:rStyle w:val="s1"/>
          <w:u w:val="single"/>
        </w:rPr>
        <w:t xml:space="preserve">Robert HARVY (alias </w:t>
      </w:r>
      <w:proofErr w:type="gramStart"/>
      <w:r>
        <w:rPr>
          <w:rStyle w:val="s1"/>
          <w:u w:val="single"/>
        </w:rPr>
        <w:t>SMYTH)</w:t>
      </w:r>
      <w:r>
        <w:rPr>
          <w:rStyle w:val="s1"/>
        </w:rPr>
        <w:t xml:space="preserve">   </w:t>
      </w:r>
      <w:proofErr w:type="gramEnd"/>
      <w:r>
        <w:rPr>
          <w:rStyle w:val="s1"/>
        </w:rPr>
        <w:t xml:space="preserve">    (fl.1504)</w:t>
      </w:r>
    </w:p>
    <w:p w:rsidR="001E03EE" w:rsidRDefault="001E03EE" w:rsidP="001E03EE">
      <w:pPr>
        <w:pStyle w:val="p1"/>
        <w:rPr>
          <w:rStyle w:val="s1"/>
        </w:rPr>
      </w:pPr>
      <w:r>
        <w:rPr>
          <w:rStyle w:val="s1"/>
        </w:rPr>
        <w:t>of Hempstead by Eccles, Norfolk.</w:t>
      </w:r>
    </w:p>
    <w:p w:rsidR="001E03EE" w:rsidRDefault="001E03EE" w:rsidP="001E03EE">
      <w:pPr>
        <w:pStyle w:val="p1"/>
        <w:rPr>
          <w:rStyle w:val="s1"/>
        </w:rPr>
      </w:pPr>
    </w:p>
    <w:p w:rsidR="001E03EE" w:rsidRDefault="001E03EE" w:rsidP="001E03EE">
      <w:pPr>
        <w:pStyle w:val="p1"/>
        <w:rPr>
          <w:rStyle w:val="s1"/>
        </w:rPr>
      </w:pPr>
    </w:p>
    <w:p w:rsidR="001E03EE" w:rsidRDefault="001E03EE" w:rsidP="001E03EE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1E03EE" w:rsidRDefault="001E03EE" w:rsidP="001E03EE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567)</w:t>
      </w:r>
    </w:p>
    <w:p w:rsidR="001E03EE" w:rsidRDefault="001E03EE" w:rsidP="001E03EE">
      <w:pPr>
        <w:pStyle w:val="p1"/>
        <w:rPr>
          <w:rStyle w:val="s1"/>
        </w:rPr>
      </w:pPr>
    </w:p>
    <w:p w:rsidR="001E03EE" w:rsidRDefault="001E03EE" w:rsidP="001E03EE">
      <w:pPr>
        <w:pStyle w:val="p1"/>
        <w:rPr>
          <w:rStyle w:val="s1"/>
        </w:rPr>
      </w:pPr>
    </w:p>
    <w:p w:rsidR="001E03EE" w:rsidRDefault="001E03EE" w:rsidP="001E03EE">
      <w:pPr>
        <w:pStyle w:val="p1"/>
        <w:rPr>
          <w:rStyle w:val="s1"/>
        </w:rPr>
      </w:pPr>
      <w:r>
        <w:rPr>
          <w:rStyle w:val="s1"/>
        </w:rPr>
        <w:t>4 January 2017</w:t>
      </w:r>
    </w:p>
    <w:p w:rsidR="006B2F86" w:rsidRPr="00E71FC3" w:rsidRDefault="001E03E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EE" w:rsidRDefault="001E03EE" w:rsidP="00E71FC3">
      <w:r>
        <w:separator/>
      </w:r>
    </w:p>
  </w:endnote>
  <w:endnote w:type="continuationSeparator" w:id="0">
    <w:p w:rsidR="001E03EE" w:rsidRDefault="001E03E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EE" w:rsidRDefault="001E03EE" w:rsidP="00E71FC3">
      <w:r>
        <w:separator/>
      </w:r>
    </w:p>
  </w:footnote>
  <w:footnote w:type="continuationSeparator" w:id="0">
    <w:p w:rsidR="001E03EE" w:rsidRDefault="001E03E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EE"/>
    <w:rsid w:val="001A7C09"/>
    <w:rsid w:val="001E03E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E0716-9C2B-409B-A08D-9B986691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03E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1E03EE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1E03EE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1E03EE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2017-01-22T20:20:00Z</dcterms:created>
  <dcterms:modified xsi:type="dcterms:W3CDTF">2017-01-22T20:20:00Z</dcterms:modified>
</cp:coreProperties>
</file>