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F6" w:rsidRDefault="00391FF6" w:rsidP="00391FF6">
      <w:pPr>
        <w:pStyle w:val="p1"/>
        <w:rPr>
          <w:rStyle w:val="s1"/>
        </w:rPr>
      </w:pPr>
      <w:r>
        <w:rPr>
          <w:rStyle w:val="s1"/>
          <w:u w:val="single"/>
        </w:rPr>
        <w:t>Master Thomas HARVY</w:t>
      </w:r>
      <w:r>
        <w:rPr>
          <w:rStyle w:val="s1"/>
        </w:rPr>
        <w:tab/>
        <w:t>(fl.1504)</w:t>
      </w:r>
    </w:p>
    <w:p w:rsidR="00391FF6" w:rsidRDefault="00391FF6" w:rsidP="00391FF6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Glandford</w:t>
      </w:r>
      <w:proofErr w:type="spellEnd"/>
      <w:r>
        <w:rPr>
          <w:rStyle w:val="s1"/>
        </w:rPr>
        <w:t>, Norfolk. Chaplain.</w:t>
      </w:r>
    </w:p>
    <w:p w:rsidR="00391FF6" w:rsidRDefault="00391FF6" w:rsidP="00391FF6">
      <w:pPr>
        <w:pStyle w:val="p1"/>
        <w:rPr>
          <w:rStyle w:val="s1"/>
        </w:rPr>
      </w:pPr>
    </w:p>
    <w:p w:rsidR="00391FF6" w:rsidRDefault="00391FF6" w:rsidP="00391FF6">
      <w:pPr>
        <w:pStyle w:val="p1"/>
        <w:rPr>
          <w:rStyle w:val="s1"/>
        </w:rPr>
      </w:pPr>
    </w:p>
    <w:p w:rsidR="00391FF6" w:rsidRDefault="00391FF6" w:rsidP="00391FF6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391FF6" w:rsidRDefault="00391FF6" w:rsidP="00391FF6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482)</w:t>
      </w:r>
    </w:p>
    <w:p w:rsidR="00391FF6" w:rsidRDefault="00391FF6" w:rsidP="00391FF6">
      <w:pPr>
        <w:pStyle w:val="p1"/>
        <w:rPr>
          <w:rStyle w:val="s1"/>
        </w:rPr>
      </w:pPr>
    </w:p>
    <w:p w:rsidR="00391FF6" w:rsidRDefault="00391FF6" w:rsidP="00391FF6">
      <w:pPr>
        <w:pStyle w:val="p1"/>
        <w:rPr>
          <w:rStyle w:val="s1"/>
        </w:rPr>
      </w:pPr>
    </w:p>
    <w:p w:rsidR="00391FF6" w:rsidRDefault="00391FF6" w:rsidP="00391FF6">
      <w:pPr>
        <w:pStyle w:val="p1"/>
        <w:rPr>
          <w:rStyle w:val="s1"/>
        </w:rPr>
      </w:pPr>
      <w:r>
        <w:rPr>
          <w:rStyle w:val="s1"/>
        </w:rPr>
        <w:t>7 December 2016 [47]</w:t>
      </w:r>
    </w:p>
    <w:p w:rsidR="006B2F86" w:rsidRPr="00E71FC3" w:rsidRDefault="00391F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F6" w:rsidRDefault="00391FF6" w:rsidP="00E71FC3">
      <w:r>
        <w:separator/>
      </w:r>
    </w:p>
  </w:endnote>
  <w:endnote w:type="continuationSeparator" w:id="0">
    <w:p w:rsidR="00391FF6" w:rsidRDefault="00391FF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F6" w:rsidRDefault="00391FF6" w:rsidP="00E71FC3">
      <w:r>
        <w:separator/>
      </w:r>
    </w:p>
  </w:footnote>
  <w:footnote w:type="continuationSeparator" w:id="0">
    <w:p w:rsidR="00391FF6" w:rsidRDefault="00391FF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F6"/>
    <w:rsid w:val="001A7C09"/>
    <w:rsid w:val="00391FF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ADAF8-A3D8-4AF9-8CD3-2BF7C36A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1FF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391FF6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391FF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391FF6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2017-01-09T22:34:00Z</dcterms:created>
  <dcterms:modified xsi:type="dcterms:W3CDTF">2017-01-09T22:35:00Z</dcterms:modified>
</cp:coreProperties>
</file>