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HASARD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held in Tewkesbury, Gloucestershire,</w:t>
      </w: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 prove the age of Giles </w:t>
      </w:r>
      <w:proofErr w:type="spellStart"/>
      <w:r>
        <w:rPr>
          <w:rFonts w:ascii="Times New Roman" w:hAnsi="Times New Roman" w:cs="Times New Roman"/>
          <w:sz w:val="24"/>
          <w:szCs w:val="24"/>
        </w:rPr>
        <w:t>Brugge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(q.v.). The details of his evidence are </w:t>
      </w: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lost.</w:t>
      </w: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21-148)</w:t>
      </w:r>
    </w:p>
    <w:p w:rsidR="00680DA0" w:rsidRDefault="00680DA0" w:rsidP="00680D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Oct.1420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Tewkesbury,</w:t>
      </w:r>
    </w:p>
    <w:p w:rsidR="00680DA0" w:rsidRDefault="00680DA0" w:rsidP="00680D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Gloucestershire, into lands of the late 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Gamage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in </w:t>
      </w:r>
    </w:p>
    <w:p w:rsidR="00680DA0" w:rsidRDefault="00680DA0" w:rsidP="00680D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Gloucestershire and the adjacent Welsh Marches.</w:t>
      </w:r>
    </w:p>
    <w:p w:rsidR="00680DA0" w:rsidRDefault="00680DA0" w:rsidP="00680D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21-304)</w:t>
      </w: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6D9" w:rsidRDefault="009966D9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December 2015</w:t>
      </w:r>
    </w:p>
    <w:p w:rsidR="00680DA0" w:rsidRDefault="00680DA0" w:rsidP="009966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2016</w:t>
      </w:r>
      <w:bookmarkStart w:id="0" w:name="_GoBack"/>
      <w:bookmarkEnd w:id="0"/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6D9" w:rsidRDefault="009966D9" w:rsidP="00564E3C">
      <w:pPr>
        <w:spacing w:after="0" w:line="240" w:lineRule="auto"/>
      </w:pPr>
      <w:r>
        <w:separator/>
      </w:r>
    </w:p>
  </w:endnote>
  <w:endnote w:type="continuationSeparator" w:id="0">
    <w:p w:rsidR="009966D9" w:rsidRDefault="009966D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80DA0">
      <w:rPr>
        <w:rFonts w:ascii="Times New Roman" w:hAnsi="Times New Roman" w:cs="Times New Roman"/>
        <w:noProof/>
        <w:sz w:val="24"/>
        <w:szCs w:val="24"/>
      </w:rPr>
      <w:t>13 May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6D9" w:rsidRDefault="009966D9" w:rsidP="00564E3C">
      <w:pPr>
        <w:spacing w:after="0" w:line="240" w:lineRule="auto"/>
      </w:pPr>
      <w:r>
        <w:separator/>
      </w:r>
    </w:p>
  </w:footnote>
  <w:footnote w:type="continuationSeparator" w:id="0">
    <w:p w:rsidR="009966D9" w:rsidRDefault="009966D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D9"/>
    <w:rsid w:val="00372DC6"/>
    <w:rsid w:val="00564E3C"/>
    <w:rsid w:val="005971A4"/>
    <w:rsid w:val="0064591D"/>
    <w:rsid w:val="00680DA0"/>
    <w:rsid w:val="009966D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C818"/>
  <w15:chartTrackingRefBased/>
  <w15:docId w15:val="{BF9B22B0-1998-4168-985A-E083FD82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2015-12-23T15:52:00Z</dcterms:created>
  <dcterms:modified xsi:type="dcterms:W3CDTF">2016-05-13T08:01:00Z</dcterms:modified>
</cp:coreProperties>
</file>