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28C" w:rsidRDefault="003C628C" w:rsidP="003C62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HASARD</w:t>
      </w:r>
      <w:r>
        <w:rPr>
          <w:rFonts w:ascii="Times New Roman" w:hAnsi="Times New Roman" w:cs="Times New Roman"/>
          <w:sz w:val="24"/>
          <w:szCs w:val="24"/>
        </w:rPr>
        <w:t xml:space="preserve">      (fl.1450)</w:t>
      </w:r>
    </w:p>
    <w:p w:rsidR="003C628C" w:rsidRDefault="003C628C" w:rsidP="003C62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Rector of Merry, Surrey.</w:t>
      </w:r>
    </w:p>
    <w:p w:rsidR="003C628C" w:rsidRDefault="003C628C" w:rsidP="003C62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628C" w:rsidRDefault="003C628C" w:rsidP="003C62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628C" w:rsidRDefault="003C628C" w:rsidP="003C62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>William Manypeny, Prior of St.Lawrence, Blakeney, Essex(q.v.), and the</w:t>
      </w:r>
    </w:p>
    <w:p w:rsidR="003C628C" w:rsidRDefault="003C628C" w:rsidP="003C628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covent, brought a plaint of debt against him, John Gay of Blakemore(q.v.), Richard Strode of Ingelston(q.v.), Thomas Baker of Brentwood(q.v.), and John Gerveys, </w:t>
      </w:r>
      <w:r>
        <w:rPr>
          <w:rFonts w:ascii="Times New Roman" w:hAnsi="Times New Roman" w:cs="Times New Roman"/>
          <w:sz w:val="24"/>
          <w:szCs w:val="24"/>
        </w:rPr>
        <w:tab/>
        <w:t>Vicar of Paddington(q.v.).</w:t>
      </w:r>
    </w:p>
    <w:p w:rsidR="003C628C" w:rsidRDefault="003C628C" w:rsidP="003C62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3C628C" w:rsidRDefault="003C628C" w:rsidP="003C62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628C" w:rsidRDefault="003C628C" w:rsidP="003C62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C628C" w:rsidRDefault="003C628C" w:rsidP="003C62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28C" w:rsidRDefault="003C628C" w:rsidP="00564E3C">
      <w:pPr>
        <w:spacing w:after="0" w:line="240" w:lineRule="auto"/>
      </w:pPr>
      <w:r>
        <w:separator/>
      </w:r>
    </w:p>
  </w:endnote>
  <w:endnote w:type="continuationSeparator" w:id="0">
    <w:p w:rsidR="003C628C" w:rsidRDefault="003C628C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C628C">
      <w:rPr>
        <w:rFonts w:ascii="Times New Roman" w:hAnsi="Times New Roman" w:cs="Times New Roman"/>
        <w:noProof/>
        <w:sz w:val="24"/>
        <w:szCs w:val="24"/>
      </w:rPr>
      <w:t>28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28C" w:rsidRDefault="003C628C" w:rsidP="00564E3C">
      <w:pPr>
        <w:spacing w:after="0" w:line="240" w:lineRule="auto"/>
      </w:pPr>
      <w:r>
        <w:separator/>
      </w:r>
    </w:p>
  </w:footnote>
  <w:footnote w:type="continuationSeparator" w:id="0">
    <w:p w:rsidR="003C628C" w:rsidRDefault="003C628C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8C"/>
    <w:rsid w:val="00372DC6"/>
    <w:rsid w:val="003C628C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C4934-9A89-43EA-9812-3E57C0F6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3C62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2015-11-28T19:29:00Z</dcterms:created>
  <dcterms:modified xsi:type="dcterms:W3CDTF">2015-11-28T19:33:00Z</dcterms:modified>
</cp:coreProperties>
</file>