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9861" w14:textId="77777777" w:rsidR="00B160CD" w:rsidRDefault="00B160CD" w:rsidP="00B160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HASARD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1B8D9144" w14:textId="77777777" w:rsidR="00B160CD" w:rsidRDefault="00B160CD" w:rsidP="00B160CD">
      <w:pPr>
        <w:pStyle w:val="NoSpacing"/>
        <w:rPr>
          <w:rFonts w:cs="Times New Roman"/>
          <w:szCs w:val="24"/>
        </w:rPr>
      </w:pPr>
    </w:p>
    <w:p w14:paraId="210A90E2" w14:textId="77777777" w:rsidR="00B160CD" w:rsidRDefault="00B160CD" w:rsidP="00B160CD">
      <w:pPr>
        <w:pStyle w:val="NoSpacing"/>
        <w:rPr>
          <w:rFonts w:cs="Times New Roman"/>
          <w:szCs w:val="24"/>
        </w:rPr>
      </w:pPr>
    </w:p>
    <w:p w14:paraId="2D64E3E7" w14:textId="77777777" w:rsidR="00B160CD" w:rsidRDefault="00B160CD" w:rsidP="00B160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Feb.1453</w:t>
      </w:r>
      <w:r>
        <w:rPr>
          <w:rFonts w:cs="Times New Roman"/>
          <w:szCs w:val="24"/>
        </w:rPr>
        <w:tab/>
        <w:t xml:space="preserve">He was in Gloucester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1287D86E" w14:textId="77777777" w:rsidR="00B160CD" w:rsidRDefault="00B160CD" w:rsidP="00B160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p.62)</w:t>
      </w:r>
    </w:p>
    <w:p w14:paraId="0086C0B1" w14:textId="77777777" w:rsidR="00B160CD" w:rsidRDefault="00B160CD" w:rsidP="00B160CD">
      <w:pPr>
        <w:pStyle w:val="NoSpacing"/>
        <w:rPr>
          <w:rFonts w:cs="Times New Roman"/>
          <w:szCs w:val="24"/>
        </w:rPr>
      </w:pPr>
    </w:p>
    <w:p w14:paraId="4C9AF9C7" w14:textId="77777777" w:rsidR="00B160CD" w:rsidRDefault="00B160CD" w:rsidP="00B160CD">
      <w:pPr>
        <w:pStyle w:val="NoSpacing"/>
        <w:rPr>
          <w:rFonts w:cs="Times New Roman"/>
          <w:szCs w:val="24"/>
        </w:rPr>
      </w:pPr>
    </w:p>
    <w:p w14:paraId="706D18F7" w14:textId="77777777" w:rsidR="00B160CD" w:rsidRDefault="00B160CD" w:rsidP="00B160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2023</w:t>
      </w:r>
    </w:p>
    <w:p w14:paraId="474DA4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A429" w14:textId="77777777" w:rsidR="00B160CD" w:rsidRDefault="00B160CD" w:rsidP="009139A6">
      <w:r>
        <w:separator/>
      </w:r>
    </w:p>
  </w:endnote>
  <w:endnote w:type="continuationSeparator" w:id="0">
    <w:p w14:paraId="33EEAACC" w14:textId="77777777" w:rsidR="00B160CD" w:rsidRDefault="00B160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BB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2F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52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03FE" w14:textId="77777777" w:rsidR="00B160CD" w:rsidRDefault="00B160CD" w:rsidP="009139A6">
      <w:r>
        <w:separator/>
      </w:r>
    </w:p>
  </w:footnote>
  <w:footnote w:type="continuationSeparator" w:id="0">
    <w:p w14:paraId="3F86538D" w14:textId="77777777" w:rsidR="00B160CD" w:rsidRDefault="00B160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29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7B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B1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C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160CD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81DE"/>
  <w15:chartTrackingRefBased/>
  <w15:docId w15:val="{6EDC0BAB-AA6D-4D65-BA5B-F09478A8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2023-12-21T14:06:00Z</dcterms:created>
  <dcterms:modified xsi:type="dcterms:W3CDTF">2023-12-21T14:07:00Z</dcterms:modified>
</cp:coreProperties>
</file>