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8DD3" w14:textId="77777777" w:rsidR="00C058FB" w:rsidRDefault="00C058FB" w:rsidP="00C058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HASEE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45288116" w14:textId="77777777" w:rsidR="00C058FB" w:rsidRDefault="00C058FB" w:rsidP="00C058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Sittingbourne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14:paraId="3DED13FE" w14:textId="77777777" w:rsidR="00C058FB" w:rsidRDefault="00C058FB" w:rsidP="00C058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24B96F" w14:textId="77777777" w:rsidR="00C058FB" w:rsidRDefault="00C058FB" w:rsidP="00C058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EAC013" w14:textId="77777777" w:rsidR="00C058FB" w:rsidRDefault="00C058FB" w:rsidP="00C058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1407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7AD77031" w14:textId="77777777" w:rsidR="00C058FB" w:rsidRDefault="00C058FB" w:rsidP="00C058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https://www.kentarchaeology.org.uk/Research/Libr/Wills/NameOrder/H.htm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5F7F918" w14:textId="77777777" w:rsidR="00C058FB" w:rsidRDefault="00C058FB" w:rsidP="00C058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1BD9C6" w14:textId="77777777" w:rsidR="00C058FB" w:rsidRDefault="00C058FB" w:rsidP="00C058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87E426B" w14:textId="77777777" w:rsidR="00C058FB" w:rsidRDefault="00C058FB" w:rsidP="00C058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 2022</w:t>
      </w:r>
    </w:p>
    <w:p w14:paraId="6E4D1C1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DCC2" w14:textId="77777777" w:rsidR="00C058FB" w:rsidRDefault="00C058FB" w:rsidP="009139A6">
      <w:r>
        <w:separator/>
      </w:r>
    </w:p>
  </w:endnote>
  <w:endnote w:type="continuationSeparator" w:id="0">
    <w:p w14:paraId="7497A1F9" w14:textId="77777777" w:rsidR="00C058FB" w:rsidRDefault="00C058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2A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02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6E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C3159" w14:textId="77777777" w:rsidR="00C058FB" w:rsidRDefault="00C058FB" w:rsidP="009139A6">
      <w:r>
        <w:separator/>
      </w:r>
    </w:p>
  </w:footnote>
  <w:footnote w:type="continuationSeparator" w:id="0">
    <w:p w14:paraId="57AE4620" w14:textId="77777777" w:rsidR="00C058FB" w:rsidRDefault="00C058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AE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77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6E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FB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058F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FB5AA"/>
  <w15:chartTrackingRefBased/>
  <w15:docId w15:val="{A76899A4-4270-43F1-8C71-827BC4BF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058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H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2022-06-07T16:19:00Z</dcterms:created>
  <dcterms:modified xsi:type="dcterms:W3CDTF">2022-06-07T16:20:00Z</dcterms:modified>
</cp:coreProperties>
</file>