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25" w:rsidRDefault="009C6E25" w:rsidP="009C6E25">
      <w:pPr>
        <w:pStyle w:val="NoSpacing"/>
      </w:pPr>
      <w:r>
        <w:rPr>
          <w:u w:val="single"/>
        </w:rPr>
        <w:t>Thomas HASELDON</w:t>
      </w:r>
      <w:r>
        <w:t xml:space="preserve">       (fl.1504)</w:t>
      </w:r>
    </w:p>
    <w:p w:rsidR="009C6E25" w:rsidRDefault="009C6E25" w:rsidP="009C6E2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Rolvenden</w:t>
      </w:r>
      <w:proofErr w:type="spellEnd"/>
      <w:r>
        <w:t>, Kent.</w:t>
      </w:r>
    </w:p>
    <w:p w:rsidR="009C6E25" w:rsidRDefault="009C6E25" w:rsidP="009C6E25">
      <w:pPr>
        <w:pStyle w:val="NoSpacing"/>
      </w:pPr>
    </w:p>
    <w:p w:rsidR="009C6E25" w:rsidRDefault="009C6E25" w:rsidP="009C6E25">
      <w:pPr>
        <w:pStyle w:val="NoSpacing"/>
      </w:pPr>
    </w:p>
    <w:p w:rsidR="009C6E25" w:rsidRDefault="009C6E25" w:rsidP="009C6E25">
      <w:pPr>
        <w:pStyle w:val="NoSpacing"/>
      </w:pPr>
      <w:r>
        <w:tab/>
        <w:t>1504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p.235)</w:t>
      </w:r>
    </w:p>
    <w:p w:rsidR="009C6E25" w:rsidRDefault="009C6E25" w:rsidP="009C6E25">
      <w:pPr>
        <w:pStyle w:val="NoSpacing"/>
      </w:pPr>
    </w:p>
    <w:p w:rsidR="009C6E25" w:rsidRDefault="009C6E25" w:rsidP="009C6E25">
      <w:pPr>
        <w:pStyle w:val="NoSpacing"/>
      </w:pPr>
    </w:p>
    <w:p w:rsidR="009C6E25" w:rsidRDefault="009C6E25" w:rsidP="009C6E25">
      <w:pPr>
        <w:pStyle w:val="NoSpacing"/>
      </w:pPr>
    </w:p>
    <w:p w:rsidR="009C6E25" w:rsidRDefault="009C6E25" w:rsidP="009C6E25">
      <w:pPr>
        <w:pStyle w:val="NoSpacing"/>
      </w:pPr>
      <w:r>
        <w:t>6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25" w:rsidRDefault="009C6E25" w:rsidP="00920DE3">
      <w:pPr>
        <w:spacing w:after="0" w:line="240" w:lineRule="auto"/>
      </w:pPr>
      <w:r>
        <w:separator/>
      </w:r>
    </w:p>
  </w:endnote>
  <w:endnote w:type="continuationSeparator" w:id="0">
    <w:p w:rsidR="009C6E25" w:rsidRDefault="009C6E2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25" w:rsidRDefault="009C6E25" w:rsidP="00920DE3">
      <w:pPr>
        <w:spacing w:after="0" w:line="240" w:lineRule="auto"/>
      </w:pPr>
      <w:r>
        <w:separator/>
      </w:r>
    </w:p>
  </w:footnote>
  <w:footnote w:type="continuationSeparator" w:id="0">
    <w:p w:rsidR="009C6E25" w:rsidRDefault="009C6E2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25"/>
    <w:rsid w:val="00120749"/>
    <w:rsid w:val="00624CAE"/>
    <w:rsid w:val="00920DE3"/>
    <w:rsid w:val="009C6E2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2014-11-11T20:46:00Z</dcterms:created>
  <dcterms:modified xsi:type="dcterms:W3CDTF">2014-11-11T20:48:00Z</dcterms:modified>
</cp:coreProperties>
</file>