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6012" w14:textId="77777777" w:rsidR="00557DB9" w:rsidRDefault="00557DB9" w:rsidP="00557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HASELE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348770CD" w14:textId="77777777" w:rsidR="00557DB9" w:rsidRDefault="00557DB9" w:rsidP="00557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Oxford.</w:t>
      </w:r>
    </w:p>
    <w:p w14:paraId="4AFF2F48" w14:textId="77777777" w:rsidR="00557DB9" w:rsidRDefault="00557DB9" w:rsidP="00557DB9">
      <w:pPr>
        <w:rPr>
          <w:rFonts w:ascii="Times New Roman" w:hAnsi="Times New Roman" w:cs="Times New Roman"/>
          <w:sz w:val="24"/>
          <w:szCs w:val="24"/>
        </w:rPr>
      </w:pPr>
    </w:p>
    <w:p w14:paraId="3AC5A995" w14:textId="77777777" w:rsidR="00557DB9" w:rsidRDefault="00557DB9" w:rsidP="00557DB9">
      <w:pPr>
        <w:rPr>
          <w:rFonts w:ascii="Times New Roman" w:hAnsi="Times New Roman" w:cs="Times New Roman"/>
          <w:sz w:val="24"/>
          <w:szCs w:val="24"/>
        </w:rPr>
      </w:pPr>
    </w:p>
    <w:p w14:paraId="4C079D75" w14:textId="77777777" w:rsidR="00557DB9" w:rsidRDefault="00557DB9" w:rsidP="00557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5B3073A9" w14:textId="77777777" w:rsidR="00557DB9" w:rsidRDefault="00557DB9" w:rsidP="00557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6CD1F248" w14:textId="77777777" w:rsidR="00557DB9" w:rsidRDefault="00557DB9" w:rsidP="00557DB9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possessions and from others both great and small in Oxford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4D48B6D5" w14:textId="77777777" w:rsidR="00557DB9" w:rsidRDefault="00557DB9" w:rsidP="00557DB9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p.93)</w:t>
      </w:r>
    </w:p>
    <w:p w14:paraId="799ADAD3" w14:textId="77777777" w:rsidR="00557DB9" w:rsidRDefault="00557DB9" w:rsidP="00557DB9">
      <w:pPr>
        <w:rPr>
          <w:rFonts w:ascii="Times New Roman" w:hAnsi="Times New Roman" w:cs="Times New Roman"/>
          <w:sz w:val="24"/>
          <w:szCs w:val="24"/>
        </w:rPr>
      </w:pPr>
    </w:p>
    <w:p w14:paraId="44C9BB80" w14:textId="77777777" w:rsidR="00557DB9" w:rsidRDefault="00557DB9" w:rsidP="00557DB9">
      <w:pPr>
        <w:rPr>
          <w:rFonts w:ascii="Times New Roman" w:hAnsi="Times New Roman" w:cs="Times New Roman"/>
          <w:sz w:val="24"/>
          <w:szCs w:val="24"/>
        </w:rPr>
      </w:pPr>
    </w:p>
    <w:p w14:paraId="0A2AF83E" w14:textId="77777777" w:rsidR="00557DB9" w:rsidRDefault="00557DB9" w:rsidP="00557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November 2021</w:t>
      </w:r>
    </w:p>
    <w:p w14:paraId="2091287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D53E9" w14:textId="77777777" w:rsidR="00557DB9" w:rsidRDefault="00557DB9" w:rsidP="009139A6">
      <w:r>
        <w:separator/>
      </w:r>
    </w:p>
  </w:endnote>
  <w:endnote w:type="continuationSeparator" w:id="0">
    <w:p w14:paraId="2A8470A8" w14:textId="77777777" w:rsidR="00557DB9" w:rsidRDefault="00557D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80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C26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D4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1FCF" w14:textId="77777777" w:rsidR="00557DB9" w:rsidRDefault="00557DB9" w:rsidP="009139A6">
      <w:r>
        <w:separator/>
      </w:r>
    </w:p>
  </w:footnote>
  <w:footnote w:type="continuationSeparator" w:id="0">
    <w:p w14:paraId="4F907594" w14:textId="77777777" w:rsidR="00557DB9" w:rsidRDefault="00557D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B1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41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DA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B9"/>
    <w:rsid w:val="000666E0"/>
    <w:rsid w:val="002510B7"/>
    <w:rsid w:val="00557DB9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CE89"/>
  <w15:chartTrackingRefBased/>
  <w15:docId w15:val="{C4E0B969-DA3F-42C6-BFCA-CC76A88F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DB9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2022-07-28T20:11:00Z</dcterms:created>
  <dcterms:modified xsi:type="dcterms:W3CDTF">2022-07-28T20:12:00Z</dcterms:modified>
</cp:coreProperties>
</file>