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C29B0" w14:textId="77777777" w:rsidR="008D25D3" w:rsidRDefault="008D25D3" w:rsidP="008D25D3">
      <w:pPr>
        <w:pStyle w:val="NoSpacing"/>
      </w:pPr>
      <w:r>
        <w:rPr>
          <w:u w:val="single"/>
        </w:rPr>
        <w:t>Henry HASELEY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14:paraId="49883421" w14:textId="77777777" w:rsidR="008D25D3" w:rsidRDefault="008D25D3" w:rsidP="008D25D3">
      <w:pPr>
        <w:pStyle w:val="NoSpacing"/>
      </w:pPr>
      <w:r>
        <w:t xml:space="preserve">of </w:t>
      </w:r>
      <w:proofErr w:type="spellStart"/>
      <w:r>
        <w:t>Worminghall</w:t>
      </w:r>
      <w:proofErr w:type="spellEnd"/>
      <w:r>
        <w:t>, Buckinghamshire. Labourer.</w:t>
      </w:r>
    </w:p>
    <w:p w14:paraId="0944C51C" w14:textId="77777777" w:rsidR="008D25D3" w:rsidRDefault="008D25D3" w:rsidP="008D25D3">
      <w:pPr>
        <w:pStyle w:val="NoSpacing"/>
      </w:pPr>
    </w:p>
    <w:p w14:paraId="2E4A84F6" w14:textId="77777777" w:rsidR="008D25D3" w:rsidRDefault="008D25D3" w:rsidP="008D25D3">
      <w:pPr>
        <w:pStyle w:val="NoSpacing"/>
      </w:pPr>
    </w:p>
    <w:p w14:paraId="7BDB9746" w14:textId="77777777" w:rsidR="008D25D3" w:rsidRDefault="008D25D3" w:rsidP="008D25D3">
      <w:pPr>
        <w:pStyle w:val="NoSpacing"/>
        <w:ind w:left="1440" w:hanging="720"/>
      </w:pPr>
      <w:r>
        <w:t>1483</w:t>
      </w:r>
      <w:r>
        <w:tab/>
        <w:t xml:space="preserve">William Broun(q.v.) brought a plaint of debt against him, </w:t>
      </w:r>
      <w:r>
        <w:rPr>
          <w:noProof/>
        </w:rPr>
        <w:t xml:space="preserve">Morris </w:t>
      </w:r>
      <w:r w:rsidRPr="00CA0803">
        <w:rPr>
          <w:noProof/>
        </w:rPr>
        <w:t>Davy</w:t>
      </w:r>
      <w:r>
        <w:rPr>
          <w:noProof/>
        </w:rPr>
        <w:t xml:space="preserve"> </w:t>
      </w:r>
      <w:r w:rsidRPr="00CA0803">
        <w:rPr>
          <w:noProof/>
        </w:rPr>
        <w:t>of Monks Risborough</w:t>
      </w:r>
      <w:r>
        <w:rPr>
          <w:noProof/>
        </w:rPr>
        <w:t>(q.v.) and Henry Millen of Grendon(q.v.).</w:t>
      </w:r>
    </w:p>
    <w:p w14:paraId="32474454" w14:textId="77777777" w:rsidR="008D25D3" w:rsidRDefault="008D25D3" w:rsidP="008D25D3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14:paraId="73151391" w14:textId="77777777" w:rsidR="008D25D3" w:rsidRDefault="008D25D3" w:rsidP="008D25D3">
      <w:pPr>
        <w:pStyle w:val="NoSpacing"/>
      </w:pPr>
    </w:p>
    <w:p w14:paraId="0A9CA5B4" w14:textId="77777777" w:rsidR="008D25D3" w:rsidRDefault="008D25D3" w:rsidP="008D25D3">
      <w:pPr>
        <w:pStyle w:val="NoSpacing"/>
      </w:pPr>
    </w:p>
    <w:p w14:paraId="368D9FF7" w14:textId="77777777" w:rsidR="008D25D3" w:rsidRDefault="008D25D3" w:rsidP="008D25D3">
      <w:pPr>
        <w:pStyle w:val="NoSpacing"/>
      </w:pPr>
      <w:r>
        <w:t>13 January 2018</w:t>
      </w:r>
    </w:p>
    <w:p w14:paraId="53F01264" w14:textId="77777777" w:rsidR="006B2F86" w:rsidRPr="00E71FC3" w:rsidRDefault="008D25D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784B" w14:textId="77777777" w:rsidR="008D25D3" w:rsidRDefault="008D25D3" w:rsidP="00E71FC3">
      <w:pPr>
        <w:spacing w:after="0" w:line="240" w:lineRule="auto"/>
      </w:pPr>
      <w:r>
        <w:separator/>
      </w:r>
    </w:p>
  </w:endnote>
  <w:endnote w:type="continuationSeparator" w:id="0">
    <w:p w14:paraId="7F019FFE" w14:textId="77777777" w:rsidR="008D25D3" w:rsidRDefault="008D25D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52CE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E61E4" w14:textId="77777777" w:rsidR="008D25D3" w:rsidRDefault="008D25D3" w:rsidP="00E71FC3">
      <w:pPr>
        <w:spacing w:after="0" w:line="240" w:lineRule="auto"/>
      </w:pPr>
      <w:r>
        <w:separator/>
      </w:r>
    </w:p>
  </w:footnote>
  <w:footnote w:type="continuationSeparator" w:id="0">
    <w:p w14:paraId="3CF6511F" w14:textId="77777777" w:rsidR="008D25D3" w:rsidRDefault="008D25D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D3"/>
    <w:rsid w:val="001A7C09"/>
    <w:rsid w:val="00577BD5"/>
    <w:rsid w:val="00656CBA"/>
    <w:rsid w:val="006A1F77"/>
    <w:rsid w:val="00733BE7"/>
    <w:rsid w:val="008D25D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E41ED"/>
  <w15:chartTrackingRefBased/>
  <w15:docId w15:val="{4A72F779-182A-4377-B89D-081EC282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2018-07-08T21:29:00Z</dcterms:created>
  <dcterms:modified xsi:type="dcterms:W3CDTF">2018-07-08T21:29:00Z</dcterms:modified>
</cp:coreProperties>
</file>