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20566" w14:textId="77777777" w:rsidR="00DF05B2" w:rsidRDefault="00DF05B2" w:rsidP="00DF05B2">
      <w:pPr>
        <w:pStyle w:val="NoSpacing"/>
      </w:pPr>
      <w:r>
        <w:rPr>
          <w:u w:val="single"/>
        </w:rPr>
        <w:t>Hugh HASELEY</w:t>
      </w:r>
      <w:r>
        <w:t xml:space="preserve">       (fl.1483)</w:t>
      </w:r>
    </w:p>
    <w:p w14:paraId="00B5DBC5" w14:textId="77777777" w:rsidR="00DF05B2" w:rsidRDefault="00DF05B2" w:rsidP="00DF05B2">
      <w:pPr>
        <w:pStyle w:val="NoSpacing"/>
      </w:pPr>
      <w:r>
        <w:t>of Ludlow. Yeoman.</w:t>
      </w:r>
    </w:p>
    <w:p w14:paraId="5BBCD381" w14:textId="77777777" w:rsidR="00DF05B2" w:rsidRDefault="00DF05B2" w:rsidP="00DF05B2">
      <w:pPr>
        <w:pStyle w:val="NoSpacing"/>
      </w:pPr>
    </w:p>
    <w:p w14:paraId="760AEBE1" w14:textId="77777777" w:rsidR="00DF05B2" w:rsidRDefault="00DF05B2" w:rsidP="00DF05B2">
      <w:pPr>
        <w:pStyle w:val="NoSpacing"/>
      </w:pPr>
    </w:p>
    <w:p w14:paraId="1C081140" w14:textId="77777777" w:rsidR="00DF05B2" w:rsidRDefault="00DF05B2" w:rsidP="00DF05B2">
      <w:pPr>
        <w:pStyle w:val="NoSpacing"/>
      </w:pPr>
      <w:r>
        <w:tab/>
        <w:t>1483</w:t>
      </w:r>
      <w:r>
        <w:tab/>
        <w:t xml:space="preserve">Sir William </w:t>
      </w:r>
      <w:proofErr w:type="spellStart"/>
      <w:r>
        <w:t>Heryot</w:t>
      </w:r>
      <w:proofErr w:type="spellEnd"/>
      <w:r>
        <w:t xml:space="preserve"> of London(q.v.) and William </w:t>
      </w:r>
      <w:proofErr w:type="spellStart"/>
      <w:r>
        <w:t>Dunthorn</w:t>
      </w:r>
      <w:proofErr w:type="spellEnd"/>
      <w:r>
        <w:t xml:space="preserve">(q.v.), </w:t>
      </w:r>
    </w:p>
    <w:p w14:paraId="7C8A771F" w14:textId="77777777" w:rsidR="00DF05B2" w:rsidRDefault="00DF05B2" w:rsidP="00DF05B2">
      <w:pPr>
        <w:pStyle w:val="NoSpacing"/>
      </w:pPr>
      <w:r>
        <w:tab/>
      </w:r>
      <w:r>
        <w:tab/>
        <w:t>executors of Humphrey Hayford of London(q.v.), brought a plaint of</w:t>
      </w:r>
    </w:p>
    <w:p w14:paraId="6708ED46" w14:textId="77777777" w:rsidR="00DF05B2" w:rsidRDefault="00DF05B2" w:rsidP="00DF05B2">
      <w:pPr>
        <w:pStyle w:val="NoSpacing"/>
      </w:pPr>
      <w:r>
        <w:tab/>
      </w:r>
      <w:r>
        <w:tab/>
        <w:t xml:space="preserve">debt against him, John </w:t>
      </w:r>
      <w:proofErr w:type="spellStart"/>
      <w:r>
        <w:t>Stalder</w:t>
      </w:r>
      <w:proofErr w:type="spellEnd"/>
      <w:r>
        <w:t xml:space="preserve"> of Sudbury(q.v.</w:t>
      </w:r>
      <w:proofErr w:type="gramStart"/>
      <w:r>
        <w:t>),Thomas</w:t>
      </w:r>
      <w:proofErr w:type="gramEnd"/>
      <w:r>
        <w:t xml:space="preserve"> </w:t>
      </w:r>
      <w:proofErr w:type="spellStart"/>
      <w:r>
        <w:t>Symagh</w:t>
      </w:r>
      <w:proofErr w:type="spellEnd"/>
      <w:r>
        <w:t xml:space="preserve"> of</w:t>
      </w:r>
    </w:p>
    <w:p w14:paraId="5C8390F0" w14:textId="77777777" w:rsidR="00DF05B2" w:rsidRDefault="00DF05B2" w:rsidP="00DF05B2">
      <w:pPr>
        <w:pStyle w:val="NoSpacing"/>
      </w:pPr>
      <w:r>
        <w:tab/>
      </w:r>
      <w:r>
        <w:tab/>
        <w:t>London(q.v.), Nicholas Clement of Lewes(q.v.) and Richard Wilson</w:t>
      </w:r>
    </w:p>
    <w:p w14:paraId="3E5C205A" w14:textId="77777777" w:rsidR="00DF05B2" w:rsidRDefault="00DF05B2" w:rsidP="00DF05B2">
      <w:pPr>
        <w:pStyle w:val="NoSpacing"/>
      </w:pPr>
      <w:r>
        <w:tab/>
      </w:r>
      <w:r>
        <w:tab/>
        <w:t>of Coventry(q.v.).</w:t>
      </w:r>
    </w:p>
    <w:p w14:paraId="6F51FC60" w14:textId="1582A02D" w:rsidR="00DF05B2" w:rsidRDefault="00DF05B2" w:rsidP="00DF05B2">
      <w:pPr>
        <w:pStyle w:val="NoSpacing"/>
      </w:pPr>
      <w:r>
        <w:tab/>
      </w:r>
      <w:r>
        <w:tab/>
        <w:t xml:space="preserve"> (</w:t>
      </w:r>
      <w:hyperlink r:id="rId6" w:history="1">
        <w:r w:rsidRPr="008F64A4">
          <w:rPr>
            <w:rStyle w:val="Hyperlink"/>
          </w:rPr>
          <w:t>http://aalt.law.uh.edu/Indices/CP40Indices/CP40no717/CP40no717Pl.htm</w:t>
        </w:r>
      </w:hyperlink>
      <w:r w:rsidRPr="008F64A4">
        <w:t>)</w:t>
      </w:r>
    </w:p>
    <w:p w14:paraId="58391430" w14:textId="77777777" w:rsidR="00806CFB" w:rsidRPr="00806CFB" w:rsidRDefault="00806CFB" w:rsidP="00806CFB">
      <w:pPr>
        <w:spacing w:after="0" w:line="240" w:lineRule="auto"/>
        <w:rPr>
          <w:rFonts w:eastAsia="Calibri"/>
          <w:lang w:eastAsia="en-US"/>
        </w:rPr>
      </w:pPr>
      <w:r w:rsidRPr="00806CFB">
        <w:rPr>
          <w:rFonts w:eastAsia="Calibri"/>
          <w:lang w:eastAsia="en-US"/>
        </w:rPr>
        <w:tab/>
        <w:t>1483</w:t>
      </w:r>
      <w:r w:rsidRPr="00806CFB">
        <w:rPr>
          <w:rFonts w:eastAsia="Calibri"/>
          <w:lang w:eastAsia="en-US"/>
        </w:rPr>
        <w:tab/>
        <w:t>Hugh Clopton of London, mercer(q.v.), brought a plaint of debt against</w:t>
      </w:r>
    </w:p>
    <w:p w14:paraId="20C84D7B" w14:textId="77777777" w:rsidR="00806CFB" w:rsidRPr="00806CFB" w:rsidRDefault="00806CFB" w:rsidP="00806CFB">
      <w:pPr>
        <w:spacing w:after="0" w:line="240" w:lineRule="auto"/>
        <w:rPr>
          <w:rFonts w:eastAsia="Calibri"/>
          <w:lang w:eastAsia="en-US"/>
        </w:rPr>
      </w:pPr>
      <w:r w:rsidRPr="00806CFB">
        <w:rPr>
          <w:rFonts w:eastAsia="Calibri"/>
          <w:lang w:eastAsia="en-US"/>
        </w:rPr>
        <w:tab/>
      </w:r>
      <w:r w:rsidRPr="00806CFB">
        <w:rPr>
          <w:rFonts w:eastAsia="Calibri"/>
          <w:lang w:eastAsia="en-US"/>
        </w:rPr>
        <w:tab/>
        <w:t>him and William Hunt of Dunstable, Bedfordshire(q.v.).</w:t>
      </w:r>
    </w:p>
    <w:p w14:paraId="3F512B92" w14:textId="77777777" w:rsidR="00806CFB" w:rsidRPr="00806CFB" w:rsidRDefault="00806CFB" w:rsidP="00806CFB">
      <w:pPr>
        <w:spacing w:after="0" w:line="240" w:lineRule="auto"/>
        <w:rPr>
          <w:rFonts w:eastAsia="Calibri"/>
          <w:lang w:eastAsia="en-US"/>
        </w:rPr>
      </w:pPr>
      <w:r w:rsidRPr="00806CFB">
        <w:rPr>
          <w:rFonts w:eastAsia="Calibri"/>
          <w:lang w:eastAsia="en-US"/>
        </w:rPr>
        <w:tab/>
      </w:r>
      <w:r w:rsidRPr="00806CFB">
        <w:rPr>
          <w:rFonts w:eastAsia="Calibri"/>
          <w:lang w:eastAsia="en-US"/>
        </w:rPr>
        <w:tab/>
        <w:t>(</w:t>
      </w:r>
      <w:proofErr w:type="gramStart"/>
      <w:r w:rsidRPr="00806CFB">
        <w:rPr>
          <w:rFonts w:eastAsia="Calibri"/>
          <w:lang w:eastAsia="en-US"/>
        </w:rPr>
        <w:t>http://aalt.law.uh.edu/Indices/CP40Indices/CP40no883Pl.htm )</w:t>
      </w:r>
      <w:proofErr w:type="gramEnd"/>
    </w:p>
    <w:p w14:paraId="4F47A89A" w14:textId="77777777" w:rsidR="00806CFB" w:rsidRDefault="00806CFB" w:rsidP="00DF05B2">
      <w:pPr>
        <w:pStyle w:val="NoSpacing"/>
      </w:pPr>
    </w:p>
    <w:p w14:paraId="374BED5B" w14:textId="77777777" w:rsidR="00DF05B2" w:rsidRDefault="00DF05B2" w:rsidP="00DF05B2">
      <w:pPr>
        <w:pStyle w:val="NoSpacing"/>
      </w:pPr>
    </w:p>
    <w:p w14:paraId="76DD86E9" w14:textId="77777777" w:rsidR="00DF05B2" w:rsidRDefault="00DF05B2" w:rsidP="00DF05B2">
      <w:pPr>
        <w:pStyle w:val="NoSpacing"/>
      </w:pPr>
    </w:p>
    <w:p w14:paraId="2B8D8418" w14:textId="77777777" w:rsidR="00DF05B2" w:rsidRDefault="00DF05B2" w:rsidP="00DF05B2">
      <w:pPr>
        <w:pStyle w:val="NoSpacing"/>
      </w:pPr>
    </w:p>
    <w:p w14:paraId="6F115279" w14:textId="110E67CF" w:rsidR="00E47068" w:rsidRDefault="00DF05B2" w:rsidP="00DF05B2">
      <w:pPr>
        <w:pStyle w:val="NoSpacing"/>
      </w:pPr>
      <w:r>
        <w:t>30 September 2014</w:t>
      </w:r>
    </w:p>
    <w:p w14:paraId="70B137FA" w14:textId="7BD88DDD" w:rsidR="00806CFB" w:rsidRPr="00C009D8" w:rsidRDefault="00806CFB" w:rsidP="00DF05B2">
      <w:pPr>
        <w:pStyle w:val="NoSpacing"/>
      </w:pPr>
      <w:r>
        <w:t xml:space="preserve">  7 April 2020</w:t>
      </w:r>
      <w:bookmarkStart w:id="0" w:name="_GoBack"/>
      <w:bookmarkEnd w:id="0"/>
    </w:p>
    <w:sectPr w:rsidR="00806CFB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580DF" w14:textId="77777777" w:rsidR="00DF05B2" w:rsidRDefault="00DF05B2" w:rsidP="00920DE3">
      <w:pPr>
        <w:spacing w:after="0" w:line="240" w:lineRule="auto"/>
      </w:pPr>
      <w:r>
        <w:separator/>
      </w:r>
    </w:p>
  </w:endnote>
  <w:endnote w:type="continuationSeparator" w:id="0">
    <w:p w14:paraId="7FE7368E" w14:textId="77777777" w:rsidR="00DF05B2" w:rsidRDefault="00DF05B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FB80A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47E5B" w14:textId="77777777" w:rsidR="00C009D8" w:rsidRPr="00C009D8" w:rsidRDefault="00C009D8">
    <w:pPr>
      <w:pStyle w:val="Footer"/>
    </w:pPr>
    <w:r>
      <w:t>Copyright I.S.Rogers 9 August 2013</w:t>
    </w:r>
  </w:p>
  <w:p w14:paraId="4A7056E7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615FE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5F049" w14:textId="77777777" w:rsidR="00DF05B2" w:rsidRDefault="00DF05B2" w:rsidP="00920DE3">
      <w:pPr>
        <w:spacing w:after="0" w:line="240" w:lineRule="auto"/>
      </w:pPr>
      <w:r>
        <w:separator/>
      </w:r>
    </w:p>
  </w:footnote>
  <w:footnote w:type="continuationSeparator" w:id="0">
    <w:p w14:paraId="61A2BDCB" w14:textId="77777777" w:rsidR="00DF05B2" w:rsidRDefault="00DF05B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C9B02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A34D6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75245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5B2"/>
    <w:rsid w:val="00120749"/>
    <w:rsid w:val="00624CAE"/>
    <w:rsid w:val="00806CFB"/>
    <w:rsid w:val="00920DE3"/>
    <w:rsid w:val="00C009D8"/>
    <w:rsid w:val="00CF53C8"/>
    <w:rsid w:val="00DF05B2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09317"/>
  <w15:docId w15:val="{E711D869-0FF7-4AE6-A452-1FFC3A22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F05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2014-10-14T19:11:00Z</dcterms:created>
  <dcterms:modified xsi:type="dcterms:W3CDTF">2020-04-07T09:27:00Z</dcterms:modified>
</cp:coreProperties>
</file>