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89065" w14:textId="6A575696" w:rsidR="005462DF" w:rsidRDefault="005462DF" w:rsidP="005462DF">
      <w:pPr>
        <w:pStyle w:val="NoSpacing"/>
      </w:pPr>
      <w:r>
        <w:rPr>
          <w:u w:val="single"/>
        </w:rPr>
        <w:t>Nicholas HASELEY</w:t>
      </w:r>
      <w:r>
        <w:t xml:space="preserve">   </w:t>
      </w:r>
      <w:proofErr w:type="gramStart"/>
      <w:r>
        <w:t xml:space="preserve">   (</w:t>
      </w:r>
      <w:proofErr w:type="gramEnd"/>
      <w:r>
        <w:t>fl.1443)</w:t>
      </w:r>
    </w:p>
    <w:p w14:paraId="33A1A00B" w14:textId="7336ED9E" w:rsidR="004F3074" w:rsidRPr="004F3074" w:rsidRDefault="004F3074" w:rsidP="005462DF">
      <w:pPr>
        <w:pStyle w:val="NoSpacing"/>
        <w:rPr>
          <w:lang w:val="en-US"/>
        </w:rPr>
      </w:pPr>
      <w:r>
        <w:rPr>
          <w:lang w:val="en-US"/>
        </w:rPr>
        <w:t>of Great Hallingbury.</w:t>
      </w:r>
    </w:p>
    <w:p w14:paraId="40182378" w14:textId="77777777" w:rsidR="005462DF" w:rsidRDefault="005462DF" w:rsidP="005462DF">
      <w:pPr>
        <w:pStyle w:val="NoSpacing"/>
      </w:pPr>
    </w:p>
    <w:p w14:paraId="791595F2" w14:textId="77777777" w:rsidR="005462DF" w:rsidRDefault="005462DF" w:rsidP="005462DF">
      <w:pPr>
        <w:pStyle w:val="NoSpacing"/>
      </w:pPr>
    </w:p>
    <w:p w14:paraId="4C265F92" w14:textId="77777777" w:rsidR="005462DF" w:rsidRDefault="005462DF" w:rsidP="005462DF">
      <w:pPr>
        <w:pStyle w:val="NoSpacing"/>
      </w:pPr>
      <w:r>
        <w:t>12 Feb.1443</w:t>
      </w:r>
      <w:r>
        <w:tab/>
        <w:t xml:space="preserve">He was a juror on the inquisition </w:t>
      </w:r>
      <w:proofErr w:type="gramStart"/>
      <w:r>
        <w:t>post  mortem</w:t>
      </w:r>
      <w:proofErr w:type="gramEnd"/>
      <w:r>
        <w:t xml:space="preserve"> held in Waltham Abbey,</w:t>
      </w:r>
    </w:p>
    <w:p w14:paraId="772D4B36" w14:textId="77777777" w:rsidR="005462DF" w:rsidRDefault="005462DF" w:rsidP="005462DF">
      <w:pPr>
        <w:pStyle w:val="NoSpacing"/>
      </w:pPr>
      <w:r>
        <w:tab/>
      </w:r>
      <w:r>
        <w:tab/>
        <w:t xml:space="preserve">Essex, into lands of the late Margaret </w:t>
      </w:r>
      <w:proofErr w:type="spellStart"/>
      <w:r>
        <w:t>Hynkeley</w:t>
      </w:r>
      <w:proofErr w:type="spellEnd"/>
      <w:r>
        <w:t>(q.v.).</w:t>
      </w:r>
    </w:p>
    <w:p w14:paraId="1FAB5B64" w14:textId="33E27596" w:rsidR="005462DF" w:rsidRDefault="005462DF" w:rsidP="005462DF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26-31)</w:t>
      </w:r>
    </w:p>
    <w:p w14:paraId="6C14C0E1" w14:textId="77777777" w:rsidR="004F3074" w:rsidRDefault="004F3074" w:rsidP="004F3074">
      <w:pPr>
        <w:pStyle w:val="NoSpacing"/>
        <w:rPr>
          <w:lang w:val="en-US"/>
        </w:rPr>
      </w:pPr>
      <w:r>
        <w:rPr>
          <w:lang w:val="en-US"/>
        </w:rPr>
        <w:t xml:space="preserve">  2 Aug</w:t>
      </w:r>
      <w:r>
        <w:rPr>
          <w:lang w:val="en-US"/>
        </w:rPr>
        <w:tab/>
        <w:t>1443</w:t>
      </w:r>
      <w:r>
        <w:rPr>
          <w:lang w:val="en-US"/>
        </w:rPr>
        <w:tab/>
        <w:t xml:space="preserve">He was a juror on the inquisition </w:t>
      </w:r>
      <w:proofErr w:type="gramStart"/>
      <w:r>
        <w:rPr>
          <w:lang w:val="en-US"/>
        </w:rPr>
        <w:t>post mortem</w:t>
      </w:r>
      <w:proofErr w:type="gramEnd"/>
      <w:r>
        <w:rPr>
          <w:lang w:val="en-US"/>
        </w:rPr>
        <w:t xml:space="preserve"> held in Hatfield Broad Oak,</w:t>
      </w:r>
    </w:p>
    <w:p w14:paraId="73386043" w14:textId="77777777" w:rsidR="004F3074" w:rsidRDefault="004F3074" w:rsidP="004F3074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Essex, into lands of Robert Morley, 6</w:t>
      </w:r>
      <w:r w:rsidRPr="00E15283">
        <w:rPr>
          <w:vertAlign w:val="superscript"/>
          <w:lang w:val="en-US"/>
        </w:rPr>
        <w:t>th</w:t>
      </w:r>
      <w:r>
        <w:rPr>
          <w:lang w:val="en-US"/>
        </w:rPr>
        <w:t xml:space="preserve"> Lord Morley(q.v.).</w:t>
      </w:r>
    </w:p>
    <w:p w14:paraId="54D1D32A" w14:textId="77777777" w:rsidR="004F3074" w:rsidRDefault="004F3074" w:rsidP="004F3074">
      <w:pPr>
        <w:pStyle w:val="NoSpacing"/>
      </w:pPr>
      <w:r>
        <w:rPr>
          <w:lang w:val="en-US"/>
        </w:rPr>
        <w:tab/>
      </w:r>
      <w:r>
        <w:rPr>
          <w:lang w:val="en-US"/>
        </w:rPr>
        <w:tab/>
      </w:r>
      <w:r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26-71)</w:t>
      </w:r>
    </w:p>
    <w:p w14:paraId="11C5CB4B" w14:textId="77777777" w:rsidR="004F3074" w:rsidRDefault="004F3074" w:rsidP="005462DF">
      <w:pPr>
        <w:pStyle w:val="NoSpacing"/>
      </w:pPr>
    </w:p>
    <w:p w14:paraId="0BDDE013" w14:textId="77777777" w:rsidR="005462DF" w:rsidRDefault="005462DF" w:rsidP="005462DF">
      <w:pPr>
        <w:pStyle w:val="NoSpacing"/>
      </w:pPr>
    </w:p>
    <w:p w14:paraId="59E9FD16" w14:textId="77777777" w:rsidR="005462DF" w:rsidRDefault="005462DF" w:rsidP="005462DF">
      <w:pPr>
        <w:pStyle w:val="NoSpacing"/>
      </w:pPr>
    </w:p>
    <w:p w14:paraId="009F1A13" w14:textId="1D46AD94" w:rsidR="005462DF" w:rsidRDefault="005462DF" w:rsidP="005462DF">
      <w:pPr>
        <w:pStyle w:val="NoSpacing"/>
      </w:pPr>
      <w:r>
        <w:t>23 July 2017</w:t>
      </w:r>
    </w:p>
    <w:p w14:paraId="3B7DBEE3" w14:textId="124FE02D" w:rsidR="004F3074" w:rsidRPr="003632C2" w:rsidRDefault="004F3074" w:rsidP="005462DF">
      <w:pPr>
        <w:pStyle w:val="NoSpacing"/>
      </w:pPr>
      <w:r>
        <w:t>10 March 2021</w:t>
      </w:r>
    </w:p>
    <w:p w14:paraId="72B7FFA6" w14:textId="77777777" w:rsidR="006B2F86" w:rsidRPr="005462DF" w:rsidRDefault="004F3074" w:rsidP="00E71FC3">
      <w:pPr>
        <w:pStyle w:val="NoSpacing"/>
      </w:pPr>
    </w:p>
    <w:sectPr w:rsidR="006B2F86" w:rsidRPr="005462D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EB1A6" w14:textId="77777777" w:rsidR="005462DF" w:rsidRDefault="005462DF" w:rsidP="00E71FC3">
      <w:pPr>
        <w:spacing w:after="0" w:line="240" w:lineRule="auto"/>
      </w:pPr>
      <w:r>
        <w:separator/>
      </w:r>
    </w:p>
  </w:endnote>
  <w:endnote w:type="continuationSeparator" w:id="0">
    <w:p w14:paraId="15FCF88F" w14:textId="77777777" w:rsidR="005462DF" w:rsidRDefault="005462D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0803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77EB7" w14:textId="77777777" w:rsidR="005462DF" w:rsidRDefault="005462DF" w:rsidP="00E71FC3">
      <w:pPr>
        <w:spacing w:after="0" w:line="240" w:lineRule="auto"/>
      </w:pPr>
      <w:r>
        <w:separator/>
      </w:r>
    </w:p>
  </w:footnote>
  <w:footnote w:type="continuationSeparator" w:id="0">
    <w:p w14:paraId="4242DAE5" w14:textId="77777777" w:rsidR="005462DF" w:rsidRDefault="005462D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DF"/>
    <w:rsid w:val="001A7C09"/>
    <w:rsid w:val="004F3074"/>
    <w:rsid w:val="005462D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B4E8E"/>
  <w15:chartTrackingRefBased/>
  <w15:docId w15:val="{C5DFBD72-321A-4243-A977-020372EE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2017-07-23T19:21:00Z</dcterms:created>
  <dcterms:modified xsi:type="dcterms:W3CDTF">2021-03-10T07:44:00Z</dcterms:modified>
</cp:coreProperties>
</file>