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F86" w:rsidRDefault="00C36B13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Walter HASELEY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A756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3A7563">
        <w:rPr>
          <w:rFonts w:ascii="Times New Roman" w:hAnsi="Times New Roman" w:cs="Times New Roman"/>
          <w:sz w:val="24"/>
          <w:szCs w:val="24"/>
        </w:rPr>
        <w:t>fl.1419)</w:t>
      </w:r>
    </w:p>
    <w:p w:rsidR="003A7563" w:rsidRDefault="003A7563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A7563" w:rsidRDefault="003A7563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A7563" w:rsidRDefault="003A7563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Sep.1419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London into lands</w:t>
      </w:r>
    </w:p>
    <w:p w:rsidR="003A7563" w:rsidRDefault="003A7563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of the late Sir Edmund Pole(q.v.).</w:t>
      </w:r>
    </w:p>
    <w:p w:rsidR="003A7563" w:rsidRDefault="003A7563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21-297)</w:t>
      </w:r>
    </w:p>
    <w:p w:rsidR="003A7563" w:rsidRDefault="003A7563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A7563" w:rsidRDefault="003A7563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A7563" w:rsidRPr="00C36B13" w:rsidRDefault="003A7563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March 2016</w:t>
      </w:r>
      <w:bookmarkStart w:id="0" w:name="_GoBack"/>
      <w:bookmarkEnd w:id="0"/>
    </w:p>
    <w:sectPr w:rsidR="003A7563" w:rsidRPr="00C36B1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B13" w:rsidRDefault="00C36B13" w:rsidP="00E71FC3">
      <w:pPr>
        <w:spacing w:after="0" w:line="240" w:lineRule="auto"/>
      </w:pPr>
      <w:r>
        <w:separator/>
      </w:r>
    </w:p>
  </w:endnote>
  <w:endnote w:type="continuationSeparator" w:id="0">
    <w:p w:rsidR="00C36B13" w:rsidRDefault="00C36B13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B13" w:rsidRDefault="00C36B13" w:rsidP="00E71FC3">
      <w:pPr>
        <w:spacing w:after="0" w:line="240" w:lineRule="auto"/>
      </w:pPr>
      <w:r>
        <w:separator/>
      </w:r>
    </w:p>
  </w:footnote>
  <w:footnote w:type="continuationSeparator" w:id="0">
    <w:p w:rsidR="00C36B13" w:rsidRDefault="00C36B13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B13"/>
    <w:rsid w:val="003A7563"/>
    <w:rsid w:val="00AB52E8"/>
    <w:rsid w:val="00B16D3F"/>
    <w:rsid w:val="00C36B13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EB773"/>
  <w15:chartTrackingRefBased/>
  <w15:docId w15:val="{20F2B84A-BCF9-4DF0-BC4B-7A343F3CF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23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2016-03-01T21:05:00Z</dcterms:created>
  <dcterms:modified xsi:type="dcterms:W3CDTF">2016-03-01T21:28:00Z</dcterms:modified>
</cp:coreProperties>
</file>