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HASELHOLTE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Alcester,</w:t>
      </w: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the lands of the late Sir Humphrey Stafford(q.v.).</w:t>
      </w: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21-183)</w:t>
      </w: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E4AEC" w:rsidRDefault="000E4AEC" w:rsidP="000E4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January 2016</w:t>
      </w:r>
      <w:bookmarkStart w:id="0" w:name="_GoBack"/>
      <w:bookmarkEnd w:id="0"/>
    </w:p>
    <w:sectPr w:rsidR="00DD5B8A" w:rsidRPr="000E4A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EC" w:rsidRDefault="000E4AEC" w:rsidP="00564E3C">
      <w:pPr>
        <w:spacing w:after="0" w:line="240" w:lineRule="auto"/>
      </w:pPr>
      <w:r>
        <w:separator/>
      </w:r>
    </w:p>
  </w:endnote>
  <w:endnote w:type="continuationSeparator" w:id="0">
    <w:p w:rsidR="000E4AEC" w:rsidRDefault="000E4AE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E4AEC">
      <w:rPr>
        <w:rFonts w:ascii="Times New Roman" w:hAnsi="Times New Roman" w:cs="Times New Roman"/>
        <w:noProof/>
        <w:sz w:val="24"/>
        <w:szCs w:val="24"/>
      </w:rPr>
      <w:t>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EC" w:rsidRDefault="000E4AEC" w:rsidP="00564E3C">
      <w:pPr>
        <w:spacing w:after="0" w:line="240" w:lineRule="auto"/>
      </w:pPr>
      <w:r>
        <w:separator/>
      </w:r>
    </w:p>
  </w:footnote>
  <w:footnote w:type="continuationSeparator" w:id="0">
    <w:p w:rsidR="000E4AEC" w:rsidRDefault="000E4AE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EC"/>
    <w:rsid w:val="000E4AE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685D"/>
  <w15:chartTrackingRefBased/>
  <w15:docId w15:val="{2C3B2977-3AD7-4E3F-91F3-FE5B00E3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2016-01-08T19:58:00Z</dcterms:created>
  <dcterms:modified xsi:type="dcterms:W3CDTF">2016-01-08T19:59:00Z</dcterms:modified>
</cp:coreProperties>
</file>