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552E0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HASELL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5079172B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Bury </w:t>
      </w:r>
      <w:proofErr w:type="spellStart"/>
      <w:proofErr w:type="gramStart"/>
      <w:r>
        <w:rPr>
          <w:rFonts w:cs="Times New Roman"/>
          <w:szCs w:val="24"/>
        </w:rPr>
        <w:t>St.Edmunds</w:t>
      </w:r>
      <w:proofErr w:type="spellEnd"/>
      <w:proofErr w:type="gramEnd"/>
      <w:r>
        <w:rPr>
          <w:rFonts w:cs="Times New Roman"/>
          <w:szCs w:val="24"/>
        </w:rPr>
        <w:t>. Butcher.</w:t>
      </w:r>
    </w:p>
    <w:p w14:paraId="507AA483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C0611E8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FE99C5D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Vylers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202086A3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675">
          <w:rPr>
            <w:rStyle w:val="Hyperlink"/>
            <w:rFonts w:cs="Times New Roman"/>
            <w:szCs w:val="24"/>
          </w:rPr>
          <w:t>http://aalt.law.uh.edu/Indices/CP40Indices/CP40no919/CP40no919Pl.htm</w:t>
        </w:r>
      </w:hyperlink>
      <w:r>
        <w:rPr>
          <w:rFonts w:cs="Times New Roman"/>
          <w:szCs w:val="24"/>
        </w:rPr>
        <w:t xml:space="preserve"> )</w:t>
      </w:r>
    </w:p>
    <w:p w14:paraId="1AD9CF71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0F7ECAE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23FA5C1" w14:textId="77777777" w:rsidR="00F668D3" w:rsidRDefault="00F668D3" w:rsidP="00F668D3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May 2024</w:t>
      </w:r>
    </w:p>
    <w:p w14:paraId="1144A3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A113" w14:textId="77777777" w:rsidR="00F668D3" w:rsidRDefault="00F668D3" w:rsidP="009139A6">
      <w:r>
        <w:separator/>
      </w:r>
    </w:p>
  </w:endnote>
  <w:endnote w:type="continuationSeparator" w:id="0">
    <w:p w14:paraId="71693E7C" w14:textId="77777777" w:rsidR="00F668D3" w:rsidRDefault="00F668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15F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B97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17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D680" w14:textId="77777777" w:rsidR="00F668D3" w:rsidRDefault="00F668D3" w:rsidP="009139A6">
      <w:r>
        <w:separator/>
      </w:r>
    </w:p>
  </w:footnote>
  <w:footnote w:type="continuationSeparator" w:id="0">
    <w:p w14:paraId="6B167C6E" w14:textId="77777777" w:rsidR="00F668D3" w:rsidRDefault="00F668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8A4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9F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99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3"/>
    <w:rsid w:val="000666E0"/>
    <w:rsid w:val="002510B7"/>
    <w:rsid w:val="00270799"/>
    <w:rsid w:val="005C130B"/>
    <w:rsid w:val="00826F5C"/>
    <w:rsid w:val="0088210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B26C"/>
  <w15:chartTrackingRefBased/>
  <w15:docId w15:val="{AD134B20-3FC1-4F96-A909-CE574D1F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6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2024-05-20T10:12:00Z</dcterms:created>
  <dcterms:modified xsi:type="dcterms:W3CDTF">2024-05-20T10:13:00Z</dcterms:modified>
</cp:coreProperties>
</file>