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064E" w14:textId="77777777" w:rsidR="00654C0A" w:rsidRDefault="00654C0A" w:rsidP="00654C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14:paraId="5DF8DE3D" w14:textId="77777777" w:rsidR="00654C0A" w:rsidRDefault="00654C0A" w:rsidP="00654C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Dartford, Kent.</w:t>
      </w:r>
    </w:p>
    <w:p w14:paraId="2F72A666" w14:textId="77777777" w:rsidR="00654C0A" w:rsidRDefault="00654C0A" w:rsidP="00654C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666188" w14:textId="77777777" w:rsidR="00654C0A" w:rsidRDefault="00654C0A" w:rsidP="00654C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B88D60" w14:textId="77777777" w:rsidR="00654C0A" w:rsidRDefault="00654C0A" w:rsidP="00654C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1423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69147616" w14:textId="77777777" w:rsidR="00654C0A" w:rsidRDefault="00654C0A" w:rsidP="00654C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https://www.kentarchaeology.org.uk/Research/Libr/Wills/NameOrder/H.htm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1031E81" w14:textId="77777777" w:rsidR="00654C0A" w:rsidRDefault="00654C0A" w:rsidP="00654C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B62602" w14:textId="77777777" w:rsidR="00654C0A" w:rsidRDefault="00654C0A" w:rsidP="00654C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DD1131" w14:textId="77777777" w:rsidR="00654C0A" w:rsidRDefault="00654C0A" w:rsidP="00654C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2022</w:t>
      </w:r>
    </w:p>
    <w:p w14:paraId="1E63561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19D9" w14:textId="77777777" w:rsidR="00654C0A" w:rsidRDefault="00654C0A" w:rsidP="009139A6">
      <w:r>
        <w:separator/>
      </w:r>
    </w:p>
  </w:endnote>
  <w:endnote w:type="continuationSeparator" w:id="0">
    <w:p w14:paraId="16595C0E" w14:textId="77777777" w:rsidR="00654C0A" w:rsidRDefault="00654C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B4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BB7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FE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C2EA" w14:textId="77777777" w:rsidR="00654C0A" w:rsidRDefault="00654C0A" w:rsidP="009139A6">
      <w:r>
        <w:separator/>
      </w:r>
    </w:p>
  </w:footnote>
  <w:footnote w:type="continuationSeparator" w:id="0">
    <w:p w14:paraId="1C87175E" w14:textId="77777777" w:rsidR="00654C0A" w:rsidRDefault="00654C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62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A0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B4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0A"/>
    <w:rsid w:val="000666E0"/>
    <w:rsid w:val="002510B7"/>
    <w:rsid w:val="005C130B"/>
    <w:rsid w:val="00654C0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98BB"/>
  <w15:chartTrackingRefBased/>
  <w15:docId w15:val="{41C4EEAF-9F0B-4B5C-861A-995C0EEC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4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2022-06-07T16:20:00Z</dcterms:created>
  <dcterms:modified xsi:type="dcterms:W3CDTF">2022-06-07T16:20:00Z</dcterms:modified>
</cp:coreProperties>
</file>