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15" w:rsidRDefault="00AA5415" w:rsidP="00AA54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HASELMER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AA5415" w:rsidRDefault="00AA5415" w:rsidP="00AA54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5415" w:rsidRDefault="00AA5415" w:rsidP="00AA54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5415" w:rsidRDefault="00AA5415" w:rsidP="00AA54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Shaftesbury,</w:t>
      </w:r>
    </w:p>
    <w:p w:rsidR="00AA5415" w:rsidRDefault="00AA5415" w:rsidP="00AA54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Dorset, into land of the late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Brecore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AA5415" w:rsidRDefault="00AA5415" w:rsidP="00AA54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21-374)</w:t>
      </w:r>
    </w:p>
    <w:p w:rsidR="00AA5415" w:rsidRDefault="00AA5415" w:rsidP="00AA54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5415" w:rsidRDefault="00AA5415" w:rsidP="00AA54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5415" w:rsidRPr="00C81CB7" w:rsidRDefault="00AA5415" w:rsidP="00AA54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May 2016</w:t>
      </w:r>
    </w:p>
    <w:p w:rsidR="006B2F86" w:rsidRPr="00AA5415" w:rsidRDefault="00AA541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AA541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15" w:rsidRDefault="00AA5415" w:rsidP="00E71FC3">
      <w:pPr>
        <w:spacing w:after="0" w:line="240" w:lineRule="auto"/>
      </w:pPr>
      <w:r>
        <w:separator/>
      </w:r>
    </w:p>
  </w:endnote>
  <w:endnote w:type="continuationSeparator" w:id="0">
    <w:p w:rsidR="00AA5415" w:rsidRDefault="00AA541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15" w:rsidRDefault="00AA5415" w:rsidP="00E71FC3">
      <w:pPr>
        <w:spacing w:after="0" w:line="240" w:lineRule="auto"/>
      </w:pPr>
      <w:r>
        <w:separator/>
      </w:r>
    </w:p>
  </w:footnote>
  <w:footnote w:type="continuationSeparator" w:id="0">
    <w:p w:rsidR="00AA5415" w:rsidRDefault="00AA541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15"/>
    <w:rsid w:val="00AA541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11F2"/>
  <w15:chartTrackingRefBased/>
  <w15:docId w15:val="{551F1A21-181E-4F32-A6A7-701F27DA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2016-05-29T20:17:00Z</dcterms:created>
  <dcterms:modified xsi:type="dcterms:W3CDTF">2016-05-29T20:18:00Z</dcterms:modified>
</cp:coreProperties>
</file>