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0538" w14:textId="77777777" w:rsidR="005E1BCC" w:rsidRDefault="005E1BCC" w:rsidP="005E1BCC">
      <w:r>
        <w:rPr>
          <w:u w:val="single"/>
        </w:rPr>
        <w:t>Robert HASELRIGG</w:t>
      </w:r>
      <w:r>
        <w:t xml:space="preserve">   </w:t>
      </w:r>
      <w:proofErr w:type="gramStart"/>
      <w:r>
        <w:t xml:space="preserve">   (</w:t>
      </w:r>
      <w:proofErr w:type="gramEnd"/>
      <w:r>
        <w:t>1463 – 1500)</w:t>
      </w:r>
    </w:p>
    <w:p w14:paraId="36DADF61" w14:textId="77777777" w:rsidR="005E1BCC" w:rsidRDefault="005E1BCC" w:rsidP="005E1BCC">
      <w:r>
        <w:t xml:space="preserve">of </w:t>
      </w:r>
      <w:proofErr w:type="spellStart"/>
      <w:r>
        <w:t>Donington</w:t>
      </w:r>
      <w:proofErr w:type="spellEnd"/>
      <w:r>
        <w:t>.</w:t>
      </w:r>
    </w:p>
    <w:p w14:paraId="05B86243" w14:textId="77777777" w:rsidR="005E1BCC" w:rsidRDefault="005E1BCC" w:rsidP="005E1BCC"/>
    <w:p w14:paraId="0D9E4589" w14:textId="77777777" w:rsidR="005E1BCC" w:rsidRDefault="005E1BCC" w:rsidP="005E1BCC"/>
    <w:p w14:paraId="0BDE5E28" w14:textId="77777777" w:rsidR="005E1BCC" w:rsidRDefault="005E1BCC" w:rsidP="005E1BCC">
      <w:r>
        <w:t xml:space="preserve">= Eleanor, daughter of John Shirley of </w:t>
      </w:r>
      <w:proofErr w:type="spellStart"/>
      <w:r>
        <w:t>Ettington</w:t>
      </w:r>
      <w:proofErr w:type="spellEnd"/>
      <w:r>
        <w:t>(q.v.).</w:t>
      </w:r>
    </w:p>
    <w:p w14:paraId="6CCEDFA6" w14:textId="77777777" w:rsidR="005E1BCC" w:rsidRDefault="005E1BCC" w:rsidP="005E1BCC">
      <w:r>
        <w:t>(H.P. p.2217)</w:t>
      </w:r>
    </w:p>
    <w:p w14:paraId="5766C935" w14:textId="77777777" w:rsidR="005E1BCC" w:rsidRDefault="005E1BCC" w:rsidP="005E1BCC"/>
    <w:p w14:paraId="1D41D14B" w14:textId="77777777" w:rsidR="005E1BCC" w:rsidRDefault="005E1BCC" w:rsidP="005E1BCC"/>
    <w:p w14:paraId="0106F853" w14:textId="77777777" w:rsidR="005E1BCC" w:rsidRDefault="005E1BCC" w:rsidP="005E1BCC">
      <w:r>
        <w:t>20 September 2023</w:t>
      </w:r>
    </w:p>
    <w:p w14:paraId="40A1DA8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8421C" w14:textId="77777777" w:rsidR="005E1BCC" w:rsidRDefault="005E1BCC" w:rsidP="009139A6">
      <w:r>
        <w:separator/>
      </w:r>
    </w:p>
  </w:endnote>
  <w:endnote w:type="continuationSeparator" w:id="0">
    <w:p w14:paraId="622BAFEA" w14:textId="77777777" w:rsidR="005E1BCC" w:rsidRDefault="005E1B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EB12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BAA7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4213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925C4" w14:textId="77777777" w:rsidR="005E1BCC" w:rsidRDefault="005E1BCC" w:rsidP="009139A6">
      <w:r>
        <w:separator/>
      </w:r>
    </w:p>
  </w:footnote>
  <w:footnote w:type="continuationSeparator" w:id="0">
    <w:p w14:paraId="0BBD3AA6" w14:textId="77777777" w:rsidR="005E1BCC" w:rsidRDefault="005E1B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8962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879B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CBE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BCC"/>
    <w:rsid w:val="000666E0"/>
    <w:rsid w:val="002510B7"/>
    <w:rsid w:val="005C130B"/>
    <w:rsid w:val="005E1BCC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CAC9E"/>
  <w15:chartTrackingRefBased/>
  <w15:docId w15:val="{8935FA97-9302-4B1C-B773-295CF3BC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BCC"/>
    <w:pPr>
      <w:spacing w:after="0" w:line="240" w:lineRule="auto"/>
    </w:pPr>
    <w:rPr>
      <w:rFonts w:eastAsia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 w:cstheme="minorBidi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 w:cstheme="minorBidi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2023-09-20T13:24:00Z</dcterms:created>
  <dcterms:modified xsi:type="dcterms:W3CDTF">2023-09-20T13:25:00Z</dcterms:modified>
</cp:coreProperties>
</file>