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F249" w14:textId="77777777" w:rsidR="00DE5885" w:rsidRDefault="00DE5885" w:rsidP="00DE588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HASELTON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fl.1436)</w:t>
      </w:r>
    </w:p>
    <w:p w14:paraId="6B21C19E" w14:textId="77777777" w:rsidR="00DE5885" w:rsidRDefault="00DE5885" w:rsidP="00DE588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Tailor.</w:t>
      </w:r>
    </w:p>
    <w:p w14:paraId="090DC835" w14:textId="77777777" w:rsidR="00DE5885" w:rsidRDefault="00DE5885" w:rsidP="00DE5885">
      <w:pPr>
        <w:pStyle w:val="NoSpacing"/>
        <w:jc w:val="both"/>
        <w:rPr>
          <w:rFonts w:cs="Times New Roman"/>
          <w:szCs w:val="24"/>
        </w:rPr>
      </w:pPr>
    </w:p>
    <w:p w14:paraId="70C64BD4" w14:textId="77777777" w:rsidR="00DE5885" w:rsidRDefault="00DE5885" w:rsidP="00DE5885">
      <w:pPr>
        <w:pStyle w:val="NoSpacing"/>
        <w:jc w:val="both"/>
        <w:rPr>
          <w:rFonts w:cs="Times New Roman"/>
          <w:szCs w:val="24"/>
        </w:rPr>
      </w:pPr>
    </w:p>
    <w:p w14:paraId="0257F529" w14:textId="77777777" w:rsidR="00DE5885" w:rsidRDefault="00DE5885" w:rsidP="00DE588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 Jan.1436</w:t>
      </w:r>
      <w:r>
        <w:rPr>
          <w:rFonts w:cs="Times New Roman"/>
          <w:szCs w:val="24"/>
        </w:rPr>
        <w:tab/>
        <w:t xml:space="preserve">He was one of those to whom Henry </w:t>
      </w:r>
      <w:proofErr w:type="spellStart"/>
      <w:r>
        <w:rPr>
          <w:rFonts w:cs="Times New Roman"/>
          <w:szCs w:val="24"/>
        </w:rPr>
        <w:t>Feriby</w:t>
      </w:r>
      <w:proofErr w:type="spellEnd"/>
      <w:r>
        <w:rPr>
          <w:rFonts w:cs="Times New Roman"/>
          <w:szCs w:val="24"/>
        </w:rPr>
        <w:t xml:space="preserve"> of London, brewer(q.v.),</w:t>
      </w:r>
    </w:p>
    <w:p w14:paraId="0364E42A" w14:textId="77777777" w:rsidR="00DE5885" w:rsidRDefault="00DE5885" w:rsidP="00DE588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gifted his goods and chattels.    </w:t>
      </w:r>
    </w:p>
    <w:p w14:paraId="5091D090" w14:textId="77777777" w:rsidR="00DE5885" w:rsidRDefault="00DE5885" w:rsidP="00DE588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077E02">
        <w:rPr>
          <w:rFonts w:cs="Times New Roman"/>
          <w:szCs w:val="24"/>
        </w:rPr>
        <w:t xml:space="preserve">(“Calendar of Plea and Memoranda Rolls preserved among the archives </w:t>
      </w:r>
    </w:p>
    <w:p w14:paraId="04FB02B7" w14:textId="77777777" w:rsidR="00DE5885" w:rsidRDefault="00DE5885" w:rsidP="00DE5885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of the Corporation of the City of London at the Guildhall A.D. 1413-1437”, </w:t>
      </w:r>
    </w:p>
    <w:p w14:paraId="2CA3EBF1" w14:textId="77777777" w:rsidR="00DE5885" w:rsidRDefault="00DE5885" w:rsidP="00DE5885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288)</w:t>
      </w:r>
    </w:p>
    <w:p w14:paraId="279F3EA4" w14:textId="77777777" w:rsidR="00DE5885" w:rsidRDefault="00DE5885" w:rsidP="00DE5885">
      <w:pPr>
        <w:pStyle w:val="NoSpacing"/>
        <w:jc w:val="both"/>
        <w:rPr>
          <w:rFonts w:cs="Times New Roman"/>
          <w:szCs w:val="24"/>
        </w:rPr>
      </w:pPr>
    </w:p>
    <w:p w14:paraId="2332D500" w14:textId="77777777" w:rsidR="00DE5885" w:rsidRDefault="00DE5885" w:rsidP="00DE5885">
      <w:pPr>
        <w:pStyle w:val="NoSpacing"/>
        <w:jc w:val="both"/>
        <w:rPr>
          <w:rFonts w:cs="Times New Roman"/>
          <w:szCs w:val="24"/>
        </w:rPr>
      </w:pPr>
    </w:p>
    <w:p w14:paraId="7022160C" w14:textId="77777777" w:rsidR="00DE5885" w:rsidRDefault="00DE5885" w:rsidP="00DE588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 June 2024</w:t>
      </w:r>
    </w:p>
    <w:p w14:paraId="6E7200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F18BF" w14:textId="77777777" w:rsidR="00DE5885" w:rsidRDefault="00DE5885" w:rsidP="009139A6">
      <w:r>
        <w:separator/>
      </w:r>
    </w:p>
  </w:endnote>
  <w:endnote w:type="continuationSeparator" w:id="0">
    <w:p w14:paraId="128CE503" w14:textId="77777777" w:rsidR="00DE5885" w:rsidRDefault="00DE58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344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9D5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724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A34CB" w14:textId="77777777" w:rsidR="00DE5885" w:rsidRDefault="00DE5885" w:rsidP="009139A6">
      <w:r>
        <w:separator/>
      </w:r>
    </w:p>
  </w:footnote>
  <w:footnote w:type="continuationSeparator" w:id="0">
    <w:p w14:paraId="6DC13452" w14:textId="77777777" w:rsidR="00DE5885" w:rsidRDefault="00DE58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882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4D0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3A2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85"/>
    <w:rsid w:val="000666E0"/>
    <w:rsid w:val="002510B7"/>
    <w:rsid w:val="00270799"/>
    <w:rsid w:val="0035310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588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FD3C"/>
  <w15:chartTrackingRefBased/>
  <w15:docId w15:val="{126B080B-5240-4E9B-B126-CF73BD24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2024-06-08T18:22:00Z</dcterms:created>
  <dcterms:modified xsi:type="dcterms:W3CDTF">2024-06-08T18:23:00Z</dcterms:modified>
</cp:coreProperties>
</file>