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E411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HASILBROOK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22CC354C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Thaxted. Shearer.</w:t>
      </w:r>
    </w:p>
    <w:p w14:paraId="0F2570BD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2CB1E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70A2D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Peter Michell of London, grocer(q.v.), brought a plaint of debt against him, as</w:t>
      </w:r>
    </w:p>
    <w:p w14:paraId="2DEE36BE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administrator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Walkelyn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Thaxted, cutler(q.v.).</w:t>
      </w:r>
    </w:p>
    <w:p w14:paraId="26B6DB0F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http://aalt.law.uh.edu/Indices/CP40Indices/CP40no629/CP40no629Pl.htm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FFEA597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37535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46CEA" w14:textId="77777777" w:rsidR="00AF2E12" w:rsidRDefault="00AF2E12" w:rsidP="00AF2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June 2022</w:t>
      </w:r>
    </w:p>
    <w:p w14:paraId="3C93D15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0F20" w14:textId="77777777" w:rsidR="00AF2E12" w:rsidRDefault="00AF2E12" w:rsidP="009139A6">
      <w:r>
        <w:separator/>
      </w:r>
    </w:p>
  </w:endnote>
  <w:endnote w:type="continuationSeparator" w:id="0">
    <w:p w14:paraId="7D49290B" w14:textId="77777777" w:rsidR="00AF2E12" w:rsidRDefault="00AF2E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0F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AE5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33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9D01" w14:textId="77777777" w:rsidR="00AF2E12" w:rsidRDefault="00AF2E12" w:rsidP="009139A6">
      <w:r>
        <w:separator/>
      </w:r>
    </w:p>
  </w:footnote>
  <w:footnote w:type="continuationSeparator" w:id="0">
    <w:p w14:paraId="0E3199E5" w14:textId="77777777" w:rsidR="00AF2E12" w:rsidRDefault="00AF2E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A0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DE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28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12"/>
    <w:rsid w:val="000666E0"/>
    <w:rsid w:val="002510B7"/>
    <w:rsid w:val="005C130B"/>
    <w:rsid w:val="00826F5C"/>
    <w:rsid w:val="009139A6"/>
    <w:rsid w:val="009448BB"/>
    <w:rsid w:val="00A3176C"/>
    <w:rsid w:val="00AE65F8"/>
    <w:rsid w:val="00AF2E12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8461"/>
  <w15:chartTrackingRefBased/>
  <w15:docId w15:val="{E1245A94-5B35-4ACE-B6B3-19E54C81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2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2022-07-01T15:51:00Z</dcterms:created>
  <dcterms:modified xsi:type="dcterms:W3CDTF">2022-07-01T15:51:00Z</dcterms:modified>
</cp:coreProperties>
</file>