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87" w:rsidRDefault="00157E87" w:rsidP="00157E87">
      <w:pPr>
        <w:pStyle w:val="NoSpacing"/>
      </w:pPr>
      <w:r>
        <w:rPr>
          <w:u w:val="single"/>
        </w:rPr>
        <w:t>Henry HASILDEN</w:t>
      </w:r>
      <w:r>
        <w:t xml:space="preserve">     (fl.1482-3)</w:t>
      </w:r>
    </w:p>
    <w:p w:rsidR="00157E87" w:rsidRDefault="00157E87" w:rsidP="00157E8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Cranbrook</w:t>
      </w:r>
      <w:proofErr w:type="spellEnd"/>
      <w:r>
        <w:t>, Kent.</w:t>
      </w:r>
    </w:p>
    <w:p w:rsidR="00157E87" w:rsidRDefault="00157E87" w:rsidP="00157E87">
      <w:pPr>
        <w:pStyle w:val="NoSpacing"/>
      </w:pPr>
    </w:p>
    <w:p w:rsidR="00157E87" w:rsidRDefault="00157E87" w:rsidP="00157E87">
      <w:pPr>
        <w:pStyle w:val="NoSpacing"/>
      </w:pPr>
    </w:p>
    <w:p w:rsidR="00157E87" w:rsidRDefault="00157E87" w:rsidP="00157E87">
      <w:pPr>
        <w:pStyle w:val="NoSpacing"/>
      </w:pPr>
      <w:r>
        <w:t xml:space="preserve">         1482-3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157E87" w:rsidRDefault="00157E87" w:rsidP="00157E87">
      <w:pPr>
        <w:pStyle w:val="NoSpacing"/>
      </w:pPr>
    </w:p>
    <w:p w:rsidR="00157E87" w:rsidRDefault="00157E87" w:rsidP="00157E87">
      <w:pPr>
        <w:pStyle w:val="NoSpacing"/>
      </w:pPr>
    </w:p>
    <w:p w:rsidR="00157E87" w:rsidRDefault="00157E87" w:rsidP="00157E87">
      <w:pPr>
        <w:pStyle w:val="NoSpacing"/>
      </w:pPr>
    </w:p>
    <w:p w:rsidR="00E47068" w:rsidRPr="00C009D8" w:rsidRDefault="00157E87" w:rsidP="00157E87">
      <w:pPr>
        <w:pStyle w:val="NoSpacing"/>
      </w:pPr>
      <w:r>
        <w:t>5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87" w:rsidRDefault="00157E87" w:rsidP="00920DE3">
      <w:pPr>
        <w:spacing w:after="0" w:line="240" w:lineRule="auto"/>
      </w:pPr>
      <w:r>
        <w:separator/>
      </w:r>
    </w:p>
  </w:endnote>
  <w:endnote w:type="continuationSeparator" w:id="0">
    <w:p w:rsidR="00157E87" w:rsidRDefault="00157E8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87" w:rsidRDefault="00157E87" w:rsidP="00920DE3">
      <w:pPr>
        <w:spacing w:after="0" w:line="240" w:lineRule="auto"/>
      </w:pPr>
      <w:r>
        <w:separator/>
      </w:r>
    </w:p>
  </w:footnote>
  <w:footnote w:type="continuationSeparator" w:id="0">
    <w:p w:rsidR="00157E87" w:rsidRDefault="00157E8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87"/>
    <w:rsid w:val="00120749"/>
    <w:rsid w:val="00157E8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2014-11-11T20:41:00Z</dcterms:created>
  <dcterms:modified xsi:type="dcterms:W3CDTF">2014-11-11T20:42:00Z</dcterms:modified>
</cp:coreProperties>
</file>