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F0" w:rsidRDefault="009B3CF0" w:rsidP="009B3CF0">
      <w:pPr>
        <w:pStyle w:val="NoSpacing"/>
      </w:pPr>
      <w:r>
        <w:rPr>
          <w:u w:val="single"/>
        </w:rPr>
        <w:t>Joan HASILDEN</w:t>
      </w:r>
      <w:r>
        <w:t xml:space="preserve">      (fl.1504-5)</w:t>
      </w:r>
    </w:p>
    <w:p w:rsidR="009B3CF0" w:rsidRDefault="009B3CF0" w:rsidP="009B3CF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9B3CF0" w:rsidRDefault="009B3CF0" w:rsidP="009B3CF0">
      <w:pPr>
        <w:pStyle w:val="NoSpacing"/>
      </w:pPr>
    </w:p>
    <w:p w:rsidR="009B3CF0" w:rsidRDefault="009B3CF0" w:rsidP="009B3CF0">
      <w:pPr>
        <w:pStyle w:val="NoSpacing"/>
      </w:pPr>
    </w:p>
    <w:p w:rsidR="009B3CF0" w:rsidRDefault="009B3CF0" w:rsidP="009B3CF0">
      <w:pPr>
        <w:pStyle w:val="NoSpacing"/>
      </w:pPr>
      <w:r>
        <w:t xml:space="preserve">         150</w:t>
      </w:r>
      <w:r w:rsidR="004411C3">
        <w:t>4-5</w:t>
      </w:r>
      <w:bookmarkStart w:id="0" w:name="_GoBack"/>
      <w:bookmarkEnd w:id="0"/>
      <w:r>
        <w:tab/>
        <w:t>She made her Will.  (</w:t>
      </w:r>
      <w:proofErr w:type="spellStart"/>
      <w:r>
        <w:t>Plomer</w:t>
      </w:r>
      <w:proofErr w:type="spellEnd"/>
      <w:r>
        <w:t xml:space="preserve"> p.235)</w:t>
      </w:r>
    </w:p>
    <w:p w:rsidR="009B3CF0" w:rsidRDefault="009B3CF0" w:rsidP="009B3CF0">
      <w:pPr>
        <w:pStyle w:val="NoSpacing"/>
      </w:pPr>
    </w:p>
    <w:p w:rsidR="009B3CF0" w:rsidRDefault="009B3CF0" w:rsidP="009B3CF0">
      <w:pPr>
        <w:pStyle w:val="NoSpacing"/>
      </w:pPr>
    </w:p>
    <w:p w:rsidR="009B3CF0" w:rsidRDefault="009B3CF0" w:rsidP="009B3CF0">
      <w:pPr>
        <w:pStyle w:val="NoSpacing"/>
      </w:pPr>
    </w:p>
    <w:p w:rsidR="009B3CF0" w:rsidRDefault="009B3CF0" w:rsidP="009B3CF0">
      <w:pPr>
        <w:pStyle w:val="NoSpacing"/>
      </w:pPr>
      <w:r>
        <w:t>5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F0" w:rsidRDefault="009B3CF0" w:rsidP="00920DE3">
      <w:pPr>
        <w:spacing w:after="0" w:line="240" w:lineRule="auto"/>
      </w:pPr>
      <w:r>
        <w:separator/>
      </w:r>
    </w:p>
  </w:endnote>
  <w:endnote w:type="continuationSeparator" w:id="0">
    <w:p w:rsidR="009B3CF0" w:rsidRDefault="009B3C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F0" w:rsidRDefault="009B3CF0" w:rsidP="00920DE3">
      <w:pPr>
        <w:spacing w:after="0" w:line="240" w:lineRule="auto"/>
      </w:pPr>
      <w:r>
        <w:separator/>
      </w:r>
    </w:p>
  </w:footnote>
  <w:footnote w:type="continuationSeparator" w:id="0">
    <w:p w:rsidR="009B3CF0" w:rsidRDefault="009B3C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F0"/>
    <w:rsid w:val="00120749"/>
    <w:rsid w:val="004411C3"/>
    <w:rsid w:val="00624CAE"/>
    <w:rsid w:val="00920DE3"/>
    <w:rsid w:val="009B3CF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2014-11-11T20:43:00Z</dcterms:created>
  <dcterms:modified xsi:type="dcterms:W3CDTF">2014-11-11T20:44:00Z</dcterms:modified>
</cp:coreProperties>
</file>