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1DB0" w14:textId="77777777" w:rsidR="00575360" w:rsidRDefault="00575360" w:rsidP="005753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HASILDEN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fl.1404)</w:t>
      </w:r>
    </w:p>
    <w:p w14:paraId="1F6BB5D1" w14:textId="77777777" w:rsidR="00575360" w:rsidRDefault="00575360" w:rsidP="005753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Cambridgeshire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22AD458" w14:textId="77777777" w:rsidR="00575360" w:rsidRDefault="00575360" w:rsidP="005753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20D709" w14:textId="77777777" w:rsidR="00575360" w:rsidRDefault="00575360" w:rsidP="005753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E64E69" w14:textId="77777777" w:rsidR="00575360" w:rsidRDefault="00575360" w:rsidP="00575360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Mar.1404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those who were commissioned to inquire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Cambridgeshire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touching the names of the persons bound to contribute to the subsidy granted to the King at the last Parliament. </w:t>
      </w:r>
    </w:p>
    <w:p w14:paraId="0C5AF055" w14:textId="77777777" w:rsidR="00575360" w:rsidRDefault="00575360" w:rsidP="0057536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1399-1405 pp.254)</w:t>
      </w:r>
    </w:p>
    <w:p w14:paraId="17C2ACB8" w14:textId="77777777" w:rsidR="00575360" w:rsidRDefault="00575360" w:rsidP="005753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68DF65" w14:textId="77777777" w:rsidR="00575360" w:rsidRDefault="00575360" w:rsidP="005753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4EE349" w14:textId="77777777" w:rsidR="00575360" w:rsidRDefault="00575360" w:rsidP="005753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June 2021</w:t>
      </w:r>
    </w:p>
    <w:p w14:paraId="34E9AF1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92A16" w14:textId="77777777" w:rsidR="00575360" w:rsidRDefault="00575360" w:rsidP="009139A6">
      <w:r>
        <w:separator/>
      </w:r>
    </w:p>
  </w:endnote>
  <w:endnote w:type="continuationSeparator" w:id="0">
    <w:p w14:paraId="24EFA569" w14:textId="77777777" w:rsidR="00575360" w:rsidRDefault="005753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17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2FC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CD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DEA68" w14:textId="77777777" w:rsidR="00575360" w:rsidRDefault="00575360" w:rsidP="009139A6">
      <w:r>
        <w:separator/>
      </w:r>
    </w:p>
  </w:footnote>
  <w:footnote w:type="continuationSeparator" w:id="0">
    <w:p w14:paraId="7ADE5C55" w14:textId="77777777" w:rsidR="00575360" w:rsidRDefault="005753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18C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2D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6591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60"/>
    <w:rsid w:val="000666E0"/>
    <w:rsid w:val="002510B7"/>
    <w:rsid w:val="00575360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DD0E2"/>
  <w15:chartTrackingRefBased/>
  <w15:docId w15:val="{7DF1436A-56B0-48AE-82EC-A41A0FD0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2021-06-23T20:01:00Z</dcterms:created>
  <dcterms:modified xsi:type="dcterms:W3CDTF">2021-06-23T20:01:00Z</dcterms:modified>
</cp:coreProperties>
</file>