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50F2" w14:textId="77777777" w:rsidR="002B4712" w:rsidRDefault="002B4712" w:rsidP="002B4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HASILDEN</w:t>
      </w:r>
      <w:r>
        <w:rPr>
          <w:rFonts w:ascii="Times New Roman" w:hAnsi="Times New Roman" w:cs="Times New Roman"/>
        </w:rPr>
        <w:t xml:space="preserve">       (fl.1483)</w:t>
      </w:r>
    </w:p>
    <w:p w14:paraId="1E853087" w14:textId="77777777" w:rsidR="002B4712" w:rsidRDefault="002B4712" w:rsidP="002B4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Gilden</w:t>
      </w:r>
      <w:proofErr w:type="spellEnd"/>
      <w:r>
        <w:rPr>
          <w:rFonts w:ascii="Times New Roman" w:hAnsi="Times New Roman" w:cs="Times New Roman"/>
        </w:rPr>
        <w:t xml:space="preserve"> Morden, Cambridgeshire. Gentleman.</w:t>
      </w:r>
    </w:p>
    <w:p w14:paraId="76A371FF" w14:textId="77777777" w:rsidR="002B4712" w:rsidRDefault="002B4712" w:rsidP="002B4712">
      <w:pPr>
        <w:rPr>
          <w:rFonts w:ascii="Times New Roman" w:hAnsi="Times New Roman" w:cs="Times New Roman"/>
        </w:rPr>
      </w:pPr>
    </w:p>
    <w:p w14:paraId="7759445C" w14:textId="77777777" w:rsidR="002B4712" w:rsidRDefault="002B4712" w:rsidP="002B4712">
      <w:pPr>
        <w:rPr>
          <w:rFonts w:ascii="Times New Roman" w:hAnsi="Times New Roman" w:cs="Times New Roman"/>
        </w:rPr>
      </w:pPr>
    </w:p>
    <w:p w14:paraId="36A08006" w14:textId="77777777" w:rsidR="002B4712" w:rsidRDefault="002B4712" w:rsidP="002B4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Sir John Cheyne(q.v.) brought a plaint of trespass and taking against him.</w:t>
      </w:r>
    </w:p>
    <w:p w14:paraId="465C30BC" w14:textId="77777777" w:rsidR="002B4712" w:rsidRDefault="002B4712" w:rsidP="002B4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9C66BDF" w14:textId="77777777" w:rsidR="002B4712" w:rsidRDefault="002B4712" w:rsidP="002B4712">
      <w:pPr>
        <w:rPr>
          <w:rFonts w:ascii="Times New Roman" w:hAnsi="Times New Roman" w:cs="Times New Roman"/>
        </w:rPr>
      </w:pPr>
    </w:p>
    <w:p w14:paraId="2C25201B" w14:textId="77777777" w:rsidR="002B4712" w:rsidRDefault="002B4712" w:rsidP="002B4712">
      <w:pPr>
        <w:rPr>
          <w:rFonts w:ascii="Times New Roman" w:hAnsi="Times New Roman" w:cs="Times New Roman"/>
        </w:rPr>
      </w:pPr>
    </w:p>
    <w:p w14:paraId="274D7A56" w14:textId="77777777" w:rsidR="002B4712" w:rsidRDefault="002B4712" w:rsidP="002B4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July 2019</w:t>
      </w:r>
    </w:p>
    <w:p w14:paraId="4D32A907" w14:textId="77777777" w:rsidR="006B2F86" w:rsidRPr="00E71FC3" w:rsidRDefault="002B471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6B9C" w14:textId="77777777" w:rsidR="002B4712" w:rsidRDefault="002B4712" w:rsidP="00E71FC3">
      <w:r>
        <w:separator/>
      </w:r>
    </w:p>
  </w:endnote>
  <w:endnote w:type="continuationSeparator" w:id="0">
    <w:p w14:paraId="24BAAA68" w14:textId="77777777" w:rsidR="002B4712" w:rsidRDefault="002B471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5DA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B3E92" w14:textId="77777777" w:rsidR="002B4712" w:rsidRDefault="002B4712" w:rsidP="00E71FC3">
      <w:r>
        <w:separator/>
      </w:r>
    </w:p>
  </w:footnote>
  <w:footnote w:type="continuationSeparator" w:id="0">
    <w:p w14:paraId="5BEF5B84" w14:textId="77777777" w:rsidR="002B4712" w:rsidRDefault="002B471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12"/>
    <w:rsid w:val="001A7C09"/>
    <w:rsid w:val="002B471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5E74"/>
  <w15:chartTrackingRefBased/>
  <w15:docId w15:val="{CC2DC15D-ABB2-41FF-B57B-D698B02A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1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2019-07-15T19:02:00Z</dcterms:created>
  <dcterms:modified xsi:type="dcterms:W3CDTF">2019-07-15T19:02:00Z</dcterms:modified>
</cp:coreProperties>
</file>