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F940" w14:textId="6FF76A80" w:rsidR="009A1447" w:rsidRDefault="009A1447" w:rsidP="009A14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HASILHOLT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(fl.1483)</w:t>
      </w:r>
    </w:p>
    <w:p w14:paraId="01BD9582" w14:textId="3DAD3334" w:rsidR="009A1447" w:rsidRDefault="009A1447" w:rsidP="009A14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Alcester.</w:t>
      </w:r>
    </w:p>
    <w:p w14:paraId="5B410AF4" w14:textId="77777777" w:rsidR="009A1447" w:rsidRDefault="009A1447" w:rsidP="009A14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4E1266" w14:textId="77777777" w:rsidR="009A1447" w:rsidRDefault="009A1447" w:rsidP="009A14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24B223" w14:textId="77777777" w:rsidR="009A1447" w:rsidRDefault="009A1447" w:rsidP="009A14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Dec.1483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Stratford-upon-Avon,</w:t>
      </w:r>
    </w:p>
    <w:p w14:paraId="61D2D5CF" w14:textId="77777777" w:rsidR="009A1447" w:rsidRDefault="009A1447" w:rsidP="009A14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Warwickshire, into lands of John Aston(q.v.).</w:t>
      </w:r>
    </w:p>
    <w:p w14:paraId="70615205" w14:textId="77777777" w:rsidR="009A1447" w:rsidRDefault="009A1447" w:rsidP="009A1447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Post Mortem 1 Edward V to Richard III, vol.XXV </w:t>
      </w:r>
    </w:p>
    <w:p w14:paraId="60947244" w14:textId="77777777" w:rsidR="009A1447" w:rsidRDefault="009A1447" w:rsidP="009A1447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1483-5, ed. Gordon McKelvie, pub. The Boydell Press 2021, pp.26-7)</w:t>
      </w:r>
    </w:p>
    <w:p w14:paraId="39F07CA3" w14:textId="77777777" w:rsidR="009A1447" w:rsidRDefault="009A1447" w:rsidP="009A144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9EA3C33" w14:textId="77777777" w:rsidR="009A1447" w:rsidRDefault="009A1447" w:rsidP="009A144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A145935" w14:textId="77777777" w:rsidR="009A1447" w:rsidRPr="00F85E15" w:rsidRDefault="009A1447" w:rsidP="009A14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 February 2022</w:t>
      </w:r>
    </w:p>
    <w:p w14:paraId="0D701C49" w14:textId="49AEF037" w:rsidR="00BA00AB" w:rsidRPr="009A1447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9A14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176CF" w14:textId="77777777" w:rsidR="009A1447" w:rsidRDefault="009A1447" w:rsidP="009139A6">
      <w:r>
        <w:separator/>
      </w:r>
    </w:p>
  </w:endnote>
  <w:endnote w:type="continuationSeparator" w:id="0">
    <w:p w14:paraId="7F3B6D5E" w14:textId="77777777" w:rsidR="009A1447" w:rsidRDefault="009A14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928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324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FF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9E20E" w14:textId="77777777" w:rsidR="009A1447" w:rsidRDefault="009A1447" w:rsidP="009139A6">
      <w:r>
        <w:separator/>
      </w:r>
    </w:p>
  </w:footnote>
  <w:footnote w:type="continuationSeparator" w:id="0">
    <w:p w14:paraId="2312CEBE" w14:textId="77777777" w:rsidR="009A1447" w:rsidRDefault="009A14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11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DDB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ED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47"/>
    <w:rsid w:val="000666E0"/>
    <w:rsid w:val="002510B7"/>
    <w:rsid w:val="005C130B"/>
    <w:rsid w:val="00826F5C"/>
    <w:rsid w:val="009139A6"/>
    <w:rsid w:val="009448BB"/>
    <w:rsid w:val="009A1447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42E1"/>
  <w15:chartTrackingRefBased/>
  <w15:docId w15:val="{AFDF7237-8B66-449B-8F7E-232A4099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2022-02-16T16:59:00Z</dcterms:created>
  <dcterms:modified xsi:type="dcterms:W3CDTF">2022-02-16T17:00:00Z</dcterms:modified>
</cp:coreProperties>
</file>