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C880D" w14:textId="77777777" w:rsidR="009D6235" w:rsidRDefault="009D6235" w:rsidP="009D623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HASILL</w:t>
      </w:r>
      <w:r>
        <w:rPr>
          <w:rFonts w:eastAsia="Times New Roman" w:cs="Times New Roman"/>
          <w:szCs w:val="24"/>
        </w:rPr>
        <w:t xml:space="preserve">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fl.1479)</w:t>
      </w:r>
    </w:p>
    <w:p w14:paraId="43CC49EB" w14:textId="77777777" w:rsidR="009D6235" w:rsidRDefault="009D6235" w:rsidP="009D623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of London.</w:t>
      </w:r>
    </w:p>
    <w:p w14:paraId="0F3C8521" w14:textId="77777777" w:rsidR="009D6235" w:rsidRDefault="009D6235" w:rsidP="009D6235">
      <w:pPr>
        <w:pStyle w:val="NoSpacing"/>
        <w:rPr>
          <w:rFonts w:eastAsia="Times New Roman" w:cs="Times New Roman"/>
          <w:szCs w:val="24"/>
        </w:rPr>
      </w:pPr>
    </w:p>
    <w:p w14:paraId="1FCC04C7" w14:textId="77777777" w:rsidR="009D6235" w:rsidRDefault="009D6235" w:rsidP="009D6235">
      <w:pPr>
        <w:pStyle w:val="NoSpacing"/>
        <w:rPr>
          <w:rFonts w:eastAsia="Times New Roman" w:cs="Times New Roman"/>
          <w:szCs w:val="24"/>
        </w:rPr>
      </w:pPr>
    </w:p>
    <w:p w14:paraId="70E00C33" w14:textId="77777777" w:rsidR="009D6235" w:rsidRDefault="009D6235" w:rsidP="009D623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Servant of Thomas Baker of Southwark(q.v.).</w:t>
      </w:r>
    </w:p>
    <w:p w14:paraId="5E40EC6C" w14:textId="77777777" w:rsidR="009D6235" w:rsidRDefault="009D6235" w:rsidP="009D623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</w:p>
    <w:p w14:paraId="7BBADAA6" w14:textId="77777777" w:rsidR="009D6235" w:rsidRDefault="009D6235" w:rsidP="009D6235">
      <w:pPr>
        <w:pStyle w:val="NoSpacing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pp.362-3)</w:t>
      </w:r>
    </w:p>
    <w:p w14:paraId="4A631654" w14:textId="77777777" w:rsidR="009D6235" w:rsidRDefault="009D6235" w:rsidP="009D6235">
      <w:pPr>
        <w:pStyle w:val="NoSpacing"/>
        <w:rPr>
          <w:rFonts w:eastAsia="Times New Roman" w:cs="Times New Roman"/>
          <w:szCs w:val="24"/>
        </w:rPr>
      </w:pPr>
    </w:p>
    <w:p w14:paraId="565C7074" w14:textId="77777777" w:rsidR="009D6235" w:rsidRDefault="009D6235" w:rsidP="009D6235">
      <w:pPr>
        <w:pStyle w:val="NoSpacing"/>
        <w:rPr>
          <w:rFonts w:eastAsia="Times New Roman" w:cs="Times New Roman"/>
          <w:szCs w:val="24"/>
        </w:rPr>
      </w:pPr>
    </w:p>
    <w:p w14:paraId="3352E71C" w14:textId="77777777" w:rsidR="009D6235" w:rsidRDefault="009D6235" w:rsidP="009D623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8 Sep.1479</w:t>
      </w:r>
      <w:r>
        <w:rPr>
          <w:rFonts w:eastAsia="Times New Roman" w:cs="Times New Roman"/>
          <w:szCs w:val="24"/>
        </w:rPr>
        <w:tab/>
        <w:t>Thomas bequeathed him 10s and 2 gowns.  (ibid.)</w:t>
      </w:r>
    </w:p>
    <w:p w14:paraId="0E78F644" w14:textId="77777777" w:rsidR="009D6235" w:rsidRDefault="009D6235" w:rsidP="009D6235">
      <w:pPr>
        <w:pStyle w:val="NoSpacing"/>
        <w:rPr>
          <w:rFonts w:eastAsia="Times New Roman" w:cs="Times New Roman"/>
          <w:szCs w:val="24"/>
        </w:rPr>
      </w:pPr>
    </w:p>
    <w:p w14:paraId="518C410E" w14:textId="77777777" w:rsidR="009D6235" w:rsidRDefault="009D6235" w:rsidP="009D6235">
      <w:pPr>
        <w:pStyle w:val="NoSpacing"/>
        <w:rPr>
          <w:rFonts w:eastAsia="Times New Roman" w:cs="Times New Roman"/>
          <w:szCs w:val="24"/>
        </w:rPr>
      </w:pPr>
    </w:p>
    <w:p w14:paraId="0CA89253" w14:textId="77777777" w:rsidR="009D6235" w:rsidRDefault="009D6235" w:rsidP="009D623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19 October 2023</w:t>
      </w:r>
    </w:p>
    <w:p w14:paraId="7B4D283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BA596" w14:textId="77777777" w:rsidR="009D6235" w:rsidRDefault="009D6235" w:rsidP="009139A6">
      <w:r>
        <w:separator/>
      </w:r>
    </w:p>
  </w:endnote>
  <w:endnote w:type="continuationSeparator" w:id="0">
    <w:p w14:paraId="2F00A3B1" w14:textId="77777777" w:rsidR="009D6235" w:rsidRDefault="009D623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17AD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417F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D344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BF236" w14:textId="77777777" w:rsidR="009D6235" w:rsidRDefault="009D6235" w:rsidP="009139A6">
      <w:r>
        <w:separator/>
      </w:r>
    </w:p>
  </w:footnote>
  <w:footnote w:type="continuationSeparator" w:id="0">
    <w:p w14:paraId="20236DD5" w14:textId="77777777" w:rsidR="009D6235" w:rsidRDefault="009D623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9F7C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033B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8AD7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35"/>
    <w:rsid w:val="000666E0"/>
    <w:rsid w:val="002510B7"/>
    <w:rsid w:val="005C130B"/>
    <w:rsid w:val="00826F5C"/>
    <w:rsid w:val="009139A6"/>
    <w:rsid w:val="009448BB"/>
    <w:rsid w:val="00947624"/>
    <w:rsid w:val="009D6235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88800"/>
  <w15:chartTrackingRefBased/>
  <w15:docId w15:val="{3318DFD6-1DB3-47CA-BDC9-FC839B0A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2023-10-19T15:28:00Z</dcterms:created>
  <dcterms:modified xsi:type="dcterms:W3CDTF">2023-10-19T15:29:00Z</dcterms:modified>
</cp:coreProperties>
</file>