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98926" w14:textId="77777777" w:rsidR="00A272D3" w:rsidRDefault="00A272D3" w:rsidP="00A27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Unknown HASILL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4FF7AD4" w14:textId="77777777" w:rsidR="00A272D3" w:rsidRDefault="00A272D3" w:rsidP="00A27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Maldon, Essex. Gentleman.</w:t>
      </w:r>
    </w:p>
    <w:p w14:paraId="6817F2F3" w14:textId="77777777" w:rsidR="00A272D3" w:rsidRDefault="00A272D3" w:rsidP="00A272D3">
      <w:pPr>
        <w:rPr>
          <w:rFonts w:ascii="Times New Roman" w:hAnsi="Times New Roman" w:cs="Times New Roman"/>
        </w:rPr>
      </w:pPr>
    </w:p>
    <w:p w14:paraId="79D04F9B" w14:textId="77777777" w:rsidR="00A272D3" w:rsidRDefault="00A272D3" w:rsidP="00A272D3">
      <w:pPr>
        <w:rPr>
          <w:rFonts w:ascii="Times New Roman" w:hAnsi="Times New Roman" w:cs="Times New Roman"/>
        </w:rPr>
      </w:pPr>
    </w:p>
    <w:p w14:paraId="478AECC3" w14:textId="77777777" w:rsidR="00A272D3" w:rsidRDefault="00A272D3" w:rsidP="00A27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Hexstall</w:t>
      </w:r>
      <w:proofErr w:type="spellEnd"/>
      <w:r>
        <w:rPr>
          <w:rFonts w:ascii="Times New Roman" w:hAnsi="Times New Roman" w:cs="Times New Roman"/>
        </w:rPr>
        <w:t xml:space="preserve"> of Dover(q.v.) brought a plaint of debt against him,</w:t>
      </w:r>
    </w:p>
    <w:p w14:paraId="37A9CDA1" w14:textId="77777777" w:rsidR="00A272D3" w:rsidRDefault="00A272D3" w:rsidP="00A27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Roger Gilbert(q.v.) and John Gees(q.v.), both of Maldon.</w:t>
      </w:r>
    </w:p>
    <w:p w14:paraId="08427CB2" w14:textId="77777777" w:rsidR="00A272D3" w:rsidRDefault="00A272D3" w:rsidP="00A27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79B67F05" w14:textId="77777777" w:rsidR="00A272D3" w:rsidRDefault="00A272D3" w:rsidP="00A272D3">
      <w:pPr>
        <w:rPr>
          <w:rFonts w:ascii="Times New Roman" w:hAnsi="Times New Roman" w:cs="Times New Roman"/>
        </w:rPr>
      </w:pPr>
    </w:p>
    <w:p w14:paraId="6933D228" w14:textId="77777777" w:rsidR="00A272D3" w:rsidRDefault="00A272D3" w:rsidP="00A272D3">
      <w:pPr>
        <w:rPr>
          <w:rFonts w:ascii="Times New Roman" w:hAnsi="Times New Roman" w:cs="Times New Roman"/>
        </w:rPr>
      </w:pPr>
    </w:p>
    <w:p w14:paraId="041245BE" w14:textId="77777777" w:rsidR="00A272D3" w:rsidRDefault="00A272D3" w:rsidP="00A27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January 2018</w:t>
      </w:r>
    </w:p>
    <w:p w14:paraId="6B1495A4" w14:textId="77777777" w:rsidR="006B2F86" w:rsidRPr="00E71FC3" w:rsidRDefault="00A272D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514B0" w14:textId="77777777" w:rsidR="00A272D3" w:rsidRDefault="00A272D3" w:rsidP="00E71FC3">
      <w:r>
        <w:separator/>
      </w:r>
    </w:p>
  </w:endnote>
  <w:endnote w:type="continuationSeparator" w:id="0">
    <w:p w14:paraId="2E611945" w14:textId="77777777" w:rsidR="00A272D3" w:rsidRDefault="00A272D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A50D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DB7C8" w14:textId="77777777" w:rsidR="00A272D3" w:rsidRDefault="00A272D3" w:rsidP="00E71FC3">
      <w:r>
        <w:separator/>
      </w:r>
    </w:p>
  </w:footnote>
  <w:footnote w:type="continuationSeparator" w:id="0">
    <w:p w14:paraId="447A9167" w14:textId="77777777" w:rsidR="00A272D3" w:rsidRDefault="00A272D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D3"/>
    <w:rsid w:val="001A7C09"/>
    <w:rsid w:val="00577BD5"/>
    <w:rsid w:val="00656CBA"/>
    <w:rsid w:val="006A1F77"/>
    <w:rsid w:val="00733BE7"/>
    <w:rsid w:val="00A272D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D5F19"/>
  <w15:chartTrackingRefBased/>
  <w15:docId w15:val="{14717F2C-5D7C-440C-845D-0668566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2D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2018-01-28T19:37:00Z</dcterms:created>
  <dcterms:modified xsi:type="dcterms:W3CDTF">2018-01-28T19:38:00Z</dcterms:modified>
</cp:coreProperties>
</file>