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3A3E" w14:textId="77777777" w:rsidR="00114C4C" w:rsidRDefault="00114C4C" w:rsidP="00114C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HASILRYGE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24B228E1" w14:textId="77777777" w:rsidR="00114C4C" w:rsidRDefault="00114C4C" w:rsidP="00114C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Swarland</w:t>
      </w:r>
      <w:proofErr w:type="spellEnd"/>
      <w:r>
        <w:rPr>
          <w:rFonts w:cs="Times New Roman"/>
          <w:szCs w:val="24"/>
        </w:rPr>
        <w:t>.</w:t>
      </w:r>
    </w:p>
    <w:p w14:paraId="61D6F6BC" w14:textId="77777777" w:rsidR="00114C4C" w:rsidRDefault="00114C4C" w:rsidP="00114C4C">
      <w:pPr>
        <w:pStyle w:val="NoSpacing"/>
        <w:rPr>
          <w:rFonts w:cs="Times New Roman"/>
          <w:szCs w:val="24"/>
        </w:rPr>
      </w:pPr>
    </w:p>
    <w:p w14:paraId="0EC47094" w14:textId="77777777" w:rsidR="00114C4C" w:rsidRDefault="00114C4C" w:rsidP="00114C4C">
      <w:pPr>
        <w:pStyle w:val="NoSpacing"/>
        <w:rPr>
          <w:rFonts w:cs="Times New Roman"/>
          <w:szCs w:val="24"/>
        </w:rPr>
      </w:pPr>
    </w:p>
    <w:p w14:paraId="211F8EEC" w14:textId="77777777" w:rsidR="00114C4C" w:rsidRDefault="00114C4C" w:rsidP="00114C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Feb.1414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melius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inquirendo</w:t>
      </w:r>
      <w:proofErr w:type="spellEnd"/>
      <w:r>
        <w:rPr>
          <w:rFonts w:cs="Times New Roman"/>
          <w:szCs w:val="24"/>
        </w:rPr>
        <w:t xml:space="preserve"> held in Corbridge,</w:t>
      </w:r>
    </w:p>
    <w:p w14:paraId="52BAAD34" w14:textId="77777777" w:rsidR="00114C4C" w:rsidRDefault="00114C4C" w:rsidP="00114C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Northumberland, into lands of Agnes de </w:t>
      </w:r>
      <w:proofErr w:type="spellStart"/>
      <w:r>
        <w:rPr>
          <w:rFonts w:cs="Times New Roman"/>
          <w:szCs w:val="24"/>
        </w:rPr>
        <w:t>Trewyke</w:t>
      </w:r>
      <w:proofErr w:type="spellEnd"/>
      <w:r>
        <w:rPr>
          <w:rFonts w:cs="Times New Roman"/>
          <w:szCs w:val="24"/>
        </w:rPr>
        <w:t>(q.v.).</w:t>
      </w:r>
    </w:p>
    <w:p w14:paraId="5E9389F1" w14:textId="77777777" w:rsidR="00114C4C" w:rsidRDefault="00114C4C" w:rsidP="00114C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A0DDE">
          <w:rPr>
            <w:rStyle w:val="Hyperlink"/>
            <w:rFonts w:cs="Times New Roman"/>
            <w:szCs w:val="24"/>
          </w:rPr>
          <w:t>https://inquisitionspostmortem.ac.uk/view/inquisition/20-053/54</w:t>
        </w:r>
      </w:hyperlink>
      <w:r>
        <w:rPr>
          <w:rFonts w:cs="Times New Roman"/>
          <w:szCs w:val="24"/>
        </w:rPr>
        <w:t xml:space="preserve"> )</w:t>
      </w:r>
    </w:p>
    <w:p w14:paraId="5D1FCB86" w14:textId="77777777" w:rsidR="00114C4C" w:rsidRDefault="00114C4C" w:rsidP="00114C4C">
      <w:pPr>
        <w:pStyle w:val="NoSpacing"/>
        <w:rPr>
          <w:rFonts w:cs="Times New Roman"/>
          <w:szCs w:val="24"/>
        </w:rPr>
      </w:pPr>
    </w:p>
    <w:p w14:paraId="27CFBFE1" w14:textId="77777777" w:rsidR="00114C4C" w:rsidRDefault="00114C4C" w:rsidP="00114C4C">
      <w:pPr>
        <w:pStyle w:val="NoSpacing"/>
        <w:rPr>
          <w:rFonts w:cs="Times New Roman"/>
          <w:szCs w:val="24"/>
        </w:rPr>
      </w:pPr>
    </w:p>
    <w:p w14:paraId="6800D94D" w14:textId="77777777" w:rsidR="00114C4C" w:rsidRDefault="00114C4C" w:rsidP="00114C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February 2024</w:t>
      </w:r>
    </w:p>
    <w:p w14:paraId="248D4D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485C" w14:textId="77777777" w:rsidR="00114C4C" w:rsidRDefault="00114C4C" w:rsidP="009139A6">
      <w:r>
        <w:separator/>
      </w:r>
    </w:p>
  </w:endnote>
  <w:endnote w:type="continuationSeparator" w:id="0">
    <w:p w14:paraId="23F85CB6" w14:textId="77777777" w:rsidR="00114C4C" w:rsidRDefault="00114C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62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04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9F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1D2A" w14:textId="77777777" w:rsidR="00114C4C" w:rsidRDefault="00114C4C" w:rsidP="009139A6">
      <w:r>
        <w:separator/>
      </w:r>
    </w:p>
  </w:footnote>
  <w:footnote w:type="continuationSeparator" w:id="0">
    <w:p w14:paraId="6749DD92" w14:textId="77777777" w:rsidR="00114C4C" w:rsidRDefault="00114C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4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91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77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4C"/>
    <w:rsid w:val="000666E0"/>
    <w:rsid w:val="00114C4C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0B6F"/>
  <w15:chartTrackingRefBased/>
  <w15:docId w15:val="{C56E4564-99BC-4A0A-A0F8-9E4ADC5A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4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0-053/5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2024-02-07T19:49:00Z</dcterms:created>
  <dcterms:modified xsi:type="dcterms:W3CDTF">2024-02-07T19:49:00Z</dcterms:modified>
</cp:coreProperties>
</file>